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xmlns:wp14="http://schemas.microsoft.com/office/word/2010/wordml" w:rsidRPr="00F97D7F" w:rsidR="00882A3D" w:rsidP="00847E9F" w:rsidRDefault="00FB3ADD" w14:paraId="7E545FF6" wp14:textId="77777777" wp14:noSpellErr="1">
      <w:pPr>
        <w:pStyle w:val="FormTitle"/>
        <w:jc w:val="left"/>
        <w:rPr>
          <w:b/>
          <w:smallCaps/>
          <w:lang w:val="en-GB"/>
        </w:rPr>
      </w:pPr>
      <w:r>
        <w:rPr>
          <w:noProof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3C7D0F04" wp14:editId="7777777">
                <wp:simplePos x="0" y="0"/>
                <wp:positionH relativeFrom="column">
                  <wp:posOffset>3552190</wp:posOffset>
                </wp:positionH>
                <wp:positionV relativeFrom="paragraph">
                  <wp:posOffset>-342900</wp:posOffset>
                </wp:positionV>
                <wp:extent cx="2171700" cy="800100"/>
                <wp:effectExtent l="0" t="0" r="635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847E9F" w:rsidRDefault="00FB3ADD" w14:paraId="3F7916BA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23254BDF" wp14:editId="7777777">
                                  <wp:extent cx="2075815" cy="508000"/>
                                  <wp:effectExtent l="0" t="0" r="0" b="0"/>
                                  <wp:docPr id="5" name="Picture 5" descr="sos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os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815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A56D1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position:absolute;margin-left:279.7pt;margin-top:-27pt;width:171pt;height:63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">
                <v:textbox style="mso-fit-shape-to-text:t">
                  <w:txbxContent>
                    <w:p w:rsidR="00847E9F" w:rsidRDefault="00FB3ADD" w14:paraId="169BA893" wp14:textId="77777777">
                      <w:r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16EE32AC" wp14:editId="7777777">
                            <wp:extent cx="2075815" cy="508000"/>
                            <wp:effectExtent l="0" t="0" r="0" b="0"/>
                            <wp:docPr id="2119458806" name="Picture 5" descr="sos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os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815" cy="5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97D7F">
        <w:rPr>
          <w:b/>
          <w:smallCaps/>
          <w:noProof/>
          <w:sz w:val="32"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782833B6" wp14:editId="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371600" cy="160020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C5764" w:rsidR="00500123" w:rsidP="00882A3D" w:rsidRDefault="00FB3ADD" w14:paraId="0C15E7B8" wp14:textId="77777777">
                            <w:pPr>
                              <w:pStyle w:val="FormTitle"/>
                              <w:rPr>
                                <w:lang w:val="en-GB"/>
                              </w:rPr>
                            </w:pPr>
                            <w:r w:rsidRPr="00500123"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3CBE1F10" wp14:editId="7777777">
                                  <wp:extent cx="1179830" cy="1435735"/>
                                  <wp:effectExtent l="0" t="0" r="0" b="0"/>
                                  <wp:docPr id="1" name="Picture 1" descr="Thrill the World Lond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rill the World Lond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0" cy="1435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A19D9B">
              <v:shape id="Text Box 9" style="position:absolute;margin-left:-9pt;margin-top:-27pt;width:108pt;height:12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">
                <v:textbox style="mso-fit-shape-to-text:t">
                  <w:txbxContent>
                    <w:p w:rsidRPr="00AC5764" w:rsidR="00500123" w:rsidP="00882A3D" w:rsidRDefault="00FB3ADD" w14:paraId="3FD15920" wp14:textId="77777777">
                      <w:pPr>
                        <w:pStyle w:val="FormTitle"/>
                        <w:rPr>
                          <w:lang w:val="en-GB"/>
                        </w:rPr>
                      </w:pPr>
                      <w:r w:rsidRPr="00500123"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5837C455" wp14:editId="7777777">
                            <wp:extent cx="1179830" cy="1435735"/>
                            <wp:effectExtent l="0" t="0" r="0" b="0"/>
                            <wp:docPr id="1014828804" name="Picture 1" descr="Thrill the World Lond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rill the World Lond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0" cy="1435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755C9268" w:rsidP="755C9268" w:rsidRDefault="755C9268" w14:noSpellErr="1" w14:paraId="070AFB5E" w14:textId="629F28F6">
      <w:pPr>
        <w:pStyle w:val="FormTitle"/>
        <w:jc w:val="center"/>
      </w:pPr>
      <w:r w:rsidRPr="755C9268" w:rsidR="755C9268">
        <w:rPr>
          <w:b w:val="1"/>
          <w:bCs w:val="1"/>
          <w:sz w:val="32"/>
          <w:szCs w:val="32"/>
          <w:lang w:val="en-GB"/>
        </w:rPr>
        <w:t xml:space="preserve">Annual </w:t>
      </w:r>
      <w:r w:rsidRPr="755C9268" w:rsidR="755C9268">
        <w:rPr>
          <w:b w:val="1"/>
          <w:bCs w:val="1"/>
          <w:sz w:val="32"/>
          <w:szCs w:val="32"/>
          <w:lang w:val="en-GB"/>
        </w:rPr>
        <w:t>Worldwide Thriller Dance!</w:t>
      </w:r>
      <w:r>
        <w:br/>
      </w:r>
      <w:r w:rsidRPr="755C9268" w:rsidR="755C9268">
        <w:rPr>
          <w:rStyle w:val="EventDateChar"/>
          <w:b w:val="1"/>
          <w:bCs w:val="1"/>
          <w:lang w:val="en-GB"/>
        </w:rPr>
        <w:t>Saturday 2</w:t>
      </w:r>
      <w:r w:rsidRPr="755C9268" w:rsidR="755C9268">
        <w:rPr>
          <w:rStyle w:val="EventDateChar"/>
          <w:b w:val="1"/>
          <w:bCs w:val="1"/>
          <w:lang w:val="en-GB"/>
        </w:rPr>
        <w:t>4</w:t>
      </w:r>
      <w:r w:rsidRPr="755C9268" w:rsidR="755C9268">
        <w:rPr>
          <w:rStyle w:val="EventDateChar"/>
          <w:b w:val="1"/>
          <w:bCs w:val="1"/>
          <w:vertAlign w:val="superscript"/>
          <w:lang w:val="en-GB"/>
        </w:rPr>
        <w:t>th</w:t>
      </w:r>
      <w:r w:rsidRPr="755C9268" w:rsidR="755C9268">
        <w:rPr>
          <w:rStyle w:val="EventDateChar"/>
          <w:b w:val="1"/>
          <w:bCs w:val="1"/>
          <w:lang w:val="en-GB"/>
        </w:rPr>
        <w:t xml:space="preserve"> October</w:t>
      </w:r>
      <w:r w:rsidRPr="755C9268" w:rsidR="755C9268">
        <w:rPr>
          <w:b w:val="1"/>
          <w:bCs w:val="1"/>
          <w:lang w:val="en-GB"/>
        </w:rPr>
        <w:t xml:space="preserve">, </w:t>
      </w:r>
      <w:r w:rsidRPr="755C9268" w:rsidR="755C9268">
        <w:rPr>
          <w:b w:val="1"/>
          <w:bCs w:val="1"/>
          <w:sz w:val="28"/>
          <w:szCs w:val="28"/>
          <w:lang w:val="en-GB"/>
        </w:rPr>
        <w:t>201</w:t>
      </w:r>
      <w:r w:rsidRPr="755C9268" w:rsidR="755C9268">
        <w:rPr>
          <w:b w:val="1"/>
          <w:bCs w:val="1"/>
          <w:sz w:val="28"/>
          <w:szCs w:val="28"/>
          <w:lang w:val="en-GB"/>
        </w:rPr>
        <w:t>5</w:t>
      </w:r>
      <w:r w:rsidRPr="755C9268" w:rsidR="755C9268">
        <w:rPr>
          <w:b w:val="1"/>
          <w:bCs w:val="1"/>
          <w:sz w:val="28"/>
          <w:szCs w:val="28"/>
          <w:lang w:val="en-GB"/>
        </w:rPr>
        <w:t xml:space="preserve"> 10pm GMT - Precisely</w:t>
      </w:r>
    </w:p>
    <w:p xmlns:wp14="http://schemas.microsoft.com/office/word/2010/wordml" w:rsidR="00882A3D" w:rsidRDefault="00882A3D" w14:paraId="73A356D3" wp14:textId="77777777">
      <w:pPr>
        <w:pStyle w:val="ParticipantName"/>
        <w:rPr>
          <w:lang w:val="en-GB"/>
        </w:rPr>
      </w:pPr>
      <w:r>
        <w:rPr>
          <w:lang w:val="en-GB"/>
        </w:rPr>
        <w:t>First Name:</w:t>
      </w:r>
      <w:r w:rsidRPr="007922DB">
        <w:rPr>
          <w:sz w:val="16"/>
          <w:szCs w:val="16"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Last Name:</w:t>
      </w:r>
      <w:r>
        <w:rPr>
          <w:lang w:val="en-GB"/>
        </w:rPr>
        <w:tab/>
      </w:r>
    </w:p>
    <w:p xmlns:wp14="http://schemas.microsoft.com/office/word/2010/wordml" w:rsidR="00BC5DE9" w:rsidP="007922DB" w:rsidRDefault="00882A3D" w14:paraId="148639A0" wp14:textId="77777777">
      <w:pPr>
        <w:pStyle w:val="BodyText"/>
        <w:spacing w:after="0"/>
        <w:jc w:val="center"/>
        <w:rPr>
          <w:rStyle w:val="st1"/>
          <w:rFonts w:ascii="Arial" w:hAnsi="Arial" w:cs="Arial"/>
          <w:color w:val="444444"/>
        </w:rPr>
      </w:pPr>
      <w:r>
        <w:rPr>
          <w:lang w:val="en-GB"/>
        </w:rPr>
        <w:t xml:space="preserve">I plan to </w:t>
      </w:r>
      <w:r w:rsidR="00B70BAE">
        <w:rPr>
          <w:lang w:val="en-GB"/>
        </w:rPr>
        <w:t>Thrill</w:t>
      </w:r>
      <w:r>
        <w:rPr>
          <w:lang w:val="en-GB"/>
        </w:rPr>
        <w:t xml:space="preserve"> </w:t>
      </w:r>
      <w:r w:rsidR="00B70BAE">
        <w:rPr>
          <w:lang w:val="en-GB"/>
        </w:rPr>
        <w:t xml:space="preserve">the World in </w:t>
      </w:r>
      <w:smartTag w:uri="urn:schemas-microsoft-com:office:smarttags" w:element="place">
        <w:smartTag w:uri="urn:schemas-microsoft-com:office:smarttags" w:element="City">
          <w:r w:rsidR="00B70BAE">
            <w:rPr>
              <w:lang w:val="en-GB"/>
            </w:rPr>
            <w:t>London</w:t>
          </w:r>
        </w:smartTag>
      </w:smartTag>
      <w:r w:rsidR="00BC5DE9">
        <w:rPr>
          <w:lang w:val="en-GB"/>
        </w:rPr>
        <w:t xml:space="preserve"> for</w:t>
      </w:r>
      <w:r w:rsidR="00B70BAE">
        <w:rPr>
          <w:lang w:val="en-GB"/>
        </w:rPr>
        <w:t xml:space="preserve"> </w:t>
      </w:r>
      <w:r w:rsidR="00BC5DE9">
        <w:rPr>
          <w:rStyle w:val="st1"/>
          <w:rFonts w:ascii="Arial" w:hAnsi="Arial" w:cs="Arial"/>
          <w:b/>
          <w:bCs/>
          <w:color w:val="444444"/>
        </w:rPr>
        <w:t>SOS Children's</w:t>
      </w:r>
      <w:r w:rsidR="00BC5DE9">
        <w:rPr>
          <w:rStyle w:val="st1"/>
          <w:rFonts w:ascii="Arial" w:hAnsi="Arial" w:cs="Arial"/>
          <w:color w:val="444444"/>
        </w:rPr>
        <w:t xml:space="preserve"> Villages UK. </w:t>
      </w:r>
    </w:p>
    <w:p xmlns:wp14="http://schemas.microsoft.com/office/word/2010/wordml" w:rsidR="007922DB" w:rsidP="007922DB" w:rsidRDefault="00BC5DE9" w14:paraId="6EFAE0A2" wp14:textId="77777777">
      <w:pPr>
        <w:pStyle w:val="BodyText"/>
        <w:spacing w:after="0"/>
        <w:jc w:val="center"/>
      </w:pPr>
      <w:r>
        <w:rPr>
          <w:rStyle w:val="st1"/>
          <w:rFonts w:ascii="Arial" w:hAnsi="Arial" w:cs="Arial"/>
          <w:b/>
          <w:bCs/>
          <w:color w:val="444444"/>
        </w:rPr>
        <w:t>Charity Registration</w:t>
      </w:r>
      <w:r>
        <w:rPr>
          <w:rStyle w:val="st1"/>
          <w:rFonts w:ascii="Arial" w:hAnsi="Arial" w:cs="Arial"/>
          <w:color w:val="444444"/>
        </w:rPr>
        <w:t xml:space="preserve"> No. 1069204</w:t>
      </w:r>
      <w:r w:rsidR="007922DB">
        <w:t xml:space="preserve">.         </w:t>
      </w:r>
    </w:p>
    <w:p xmlns:wp14="http://schemas.microsoft.com/office/word/2010/wordml" w:rsidR="00500123" w:rsidRDefault="00500123" w14:paraId="1CC80E20" wp14:textId="77777777">
      <w:pPr>
        <w:pStyle w:val="BodyText"/>
        <w:rPr>
          <w:lang w:val="en-GB"/>
        </w:rPr>
      </w:pPr>
    </w:p>
    <w:p xmlns:wp14="http://schemas.microsoft.com/office/word/2010/wordml" w:rsidR="00882A3D" w:rsidRDefault="00882A3D" w14:paraId="0B4156F5" wp14:textId="77777777">
      <w:pPr>
        <w:pStyle w:val="BodyText"/>
        <w:rPr>
          <w:lang w:val="en-GB"/>
        </w:rPr>
      </w:pPr>
      <w:r>
        <w:rPr>
          <w:lang w:val="en-GB"/>
        </w:rPr>
        <w:t>Dear Potential Sponsor,</w:t>
      </w:r>
    </w:p>
    <w:p xmlns:wp14="http://schemas.microsoft.com/office/word/2010/wordml" w:rsidR="00882A3D" w:rsidRDefault="00882A3D" w14:paraId="115FA2F4" wp14:textId="77777777">
      <w:pPr>
        <w:pStyle w:val="BodyText"/>
        <w:rPr>
          <w:lang w:val="en-GB"/>
        </w:rPr>
      </w:pPr>
      <w:r>
        <w:rPr>
          <w:lang w:val="en-GB"/>
        </w:rPr>
        <w:t xml:space="preserve">I am participating in </w:t>
      </w:r>
      <w:r w:rsidR="00B70BAE">
        <w:rPr>
          <w:lang w:val="en-GB"/>
        </w:rPr>
        <w:t xml:space="preserve">Thrill the World London. I plan to get </w:t>
      </w:r>
      <w:r w:rsidR="0054453B">
        <w:rPr>
          <w:lang w:val="en-GB"/>
        </w:rPr>
        <w:t xml:space="preserve">fully </w:t>
      </w:r>
      <w:proofErr w:type="spellStart"/>
      <w:r w:rsidR="00B70BAE">
        <w:rPr>
          <w:lang w:val="en-GB"/>
        </w:rPr>
        <w:t>zombied</w:t>
      </w:r>
      <w:proofErr w:type="spellEnd"/>
      <w:r w:rsidR="00B70BAE">
        <w:rPr>
          <w:lang w:val="en-GB"/>
        </w:rPr>
        <w:t>-up, learn and perform the Thriller routine</w:t>
      </w:r>
      <w:r w:rsidR="0054453B">
        <w:rPr>
          <w:lang w:val="en-GB"/>
        </w:rPr>
        <w:t xml:space="preserve"> simultaneously with thousands of zombies all over the planet</w:t>
      </w:r>
      <w:r w:rsidR="00B70BAE">
        <w:rPr>
          <w:lang w:val="en-GB"/>
        </w:rPr>
        <w:t xml:space="preserve">. </w:t>
      </w:r>
      <w:r w:rsidR="001F4858">
        <w:rPr>
          <w:lang w:val="en-GB"/>
        </w:rPr>
        <w:t>Pledges will be</w:t>
      </w:r>
      <w:r>
        <w:rPr>
          <w:lang w:val="en-GB"/>
        </w:rPr>
        <w:t xml:space="preserve"> </w:t>
      </w:r>
      <w:r w:rsidR="001F4858">
        <w:rPr>
          <w:lang w:val="en-GB"/>
        </w:rPr>
        <w:t>donated to</w:t>
      </w:r>
      <w:r>
        <w:rPr>
          <w:lang w:val="en-GB"/>
        </w:rPr>
        <w:t xml:space="preserve"> </w:t>
      </w:r>
      <w:r w:rsidR="00BC5DE9">
        <w:rPr>
          <w:lang w:val="en-GB"/>
        </w:rPr>
        <w:t>SOS Children</w:t>
      </w:r>
      <w:r w:rsidR="00B70BAE">
        <w:rPr>
          <w:lang w:val="en-GB"/>
        </w:rPr>
        <w:t xml:space="preserve">. You can sponsor me to take part </w:t>
      </w:r>
      <w:r>
        <w:rPr>
          <w:lang w:val="en-GB"/>
        </w:rPr>
        <w:t>and can name a maximum amount that you are willing to</w:t>
      </w:r>
      <w:r w:rsidR="00B70BAE">
        <w:rPr>
          <w:lang w:val="en-GB"/>
        </w:rPr>
        <w:t xml:space="preserve"> contribute. </w:t>
      </w:r>
      <w:r w:rsidR="00B85CDC">
        <w:rPr>
          <w:lang w:val="en-GB"/>
        </w:rPr>
        <w:t>Following</w:t>
      </w:r>
      <w:r w:rsidR="00B70BAE">
        <w:rPr>
          <w:lang w:val="en-GB"/>
        </w:rPr>
        <w:t xml:space="preserve"> </w:t>
      </w:r>
      <w:r w:rsidR="00B85CDC">
        <w:rPr>
          <w:lang w:val="en-GB"/>
        </w:rPr>
        <w:t>the event</w:t>
      </w:r>
      <w:r>
        <w:rPr>
          <w:lang w:val="en-GB"/>
        </w:rPr>
        <w:t xml:space="preserve">, I will </w:t>
      </w:r>
      <w:r w:rsidR="00B70BAE">
        <w:rPr>
          <w:lang w:val="en-GB"/>
        </w:rPr>
        <w:t>show you pictures and video of my Thrilling performance</w:t>
      </w:r>
      <w:r>
        <w:rPr>
          <w:lang w:val="en-GB"/>
        </w:rPr>
        <w:t xml:space="preserve">. Make cheques to </w:t>
      </w:r>
      <w:r w:rsidR="00BC5DE9">
        <w:rPr>
          <w:lang w:val="en-GB"/>
        </w:rPr>
        <w:t>SOS Children</w:t>
      </w:r>
      <w:bookmarkStart w:name="_GoBack" w:id="0"/>
      <w:bookmarkEnd w:id="0"/>
      <w:r>
        <w:rPr>
          <w:lang w:val="en-GB"/>
        </w:rPr>
        <w:t>. All contributions are tax-deductible.</w:t>
      </w:r>
    </w:p>
    <w:p xmlns:wp14="http://schemas.microsoft.com/office/word/2010/wordml" w:rsidR="00882A3D" w:rsidRDefault="00882A3D" w14:paraId="44C4EDCB" wp14:textId="77777777">
      <w:pPr>
        <w:pStyle w:val="BodyText"/>
        <w:rPr>
          <w:lang w:val="en-GB"/>
        </w:rPr>
      </w:pPr>
      <w:r>
        <w:rPr>
          <w:lang w:val="en-GB"/>
        </w:rPr>
        <w:t>Thank you!</w:t>
      </w:r>
    </w:p>
    <w:tbl>
      <w:tblPr>
        <w:tblW w:w="9688" w:type="dxa"/>
        <w:tblInd w:w="7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1E0" w:firstRow="1" w:lastRow="1" w:firstColumn="1" w:lastColumn="1" w:noHBand="0" w:noVBand="0"/>
      </w:tblPr>
      <w:tblGrid>
        <w:gridCol w:w="321"/>
        <w:gridCol w:w="4777"/>
        <w:gridCol w:w="540"/>
        <w:gridCol w:w="908"/>
        <w:gridCol w:w="1526"/>
        <w:gridCol w:w="1616"/>
      </w:tblGrid>
      <w:tr xmlns:wp14="http://schemas.microsoft.com/office/word/2010/wordml" w:rsidR="0054453B" w14:paraId="0D47EB24" wp14:textId="77777777">
        <w:trPr>
          <w:tblHeader/>
        </w:trPr>
        <w:tc>
          <w:tcPr>
            <w:tcW w:w="5098" w:type="dxa"/>
            <w:gridSpan w:val="2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1E4DB08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Name of Sponsor</w:t>
            </w: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641641E" wp14:textId="77777777">
            <w:pPr>
              <w:pStyle w:val="PledgeTableHeader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77110127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Maximum Pledge</w:t>
            </w: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768BE93F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Amount Collected from Sponsor</w:t>
            </w: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183ECBCC" wp14:textId="77777777">
            <w:pPr>
              <w:pStyle w:val="PledgeTableHeader"/>
              <w:rPr>
                <w:lang w:val="en-GB"/>
              </w:rPr>
            </w:pPr>
            <w:r>
              <w:rPr>
                <w:lang w:val="en-GB"/>
              </w:rPr>
              <w:t>Business Matching Pledge Amount</w:t>
            </w:r>
          </w:p>
        </w:tc>
      </w:tr>
      <w:tr xmlns:wp14="http://schemas.microsoft.com/office/word/2010/wordml" w:rsidR="0054453B" w14:paraId="3771DCE7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430489F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9353932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B21355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C9C0802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07E584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430552F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081661B9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087D4D9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B37FD52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1DBB208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AD4C6E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734A3F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5A807D9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4C9D4599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0368B6B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1B8F94D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22107C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9D5CF26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1D4EFE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D8BCD8B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5690C034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67141F6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FB3ADD" w14:paraId="3567985A" wp14:textId="77777777">
            <w:pPr>
              <w:pStyle w:val="SponsorName"/>
              <w:rPr>
                <w:lang w:val="en-GB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5680" behindDoc="1" locked="0" layoutInCell="1" allowOverlap="0" wp14:anchorId="77F5F767" wp14:editId="7777777">
                      <wp:simplePos x="0" y="0"/>
                      <wp:positionH relativeFrom="page">
                        <wp:posOffset>1276985</wp:posOffset>
                      </wp:positionH>
                      <wp:positionV relativeFrom="page">
                        <wp:posOffset>-69850</wp:posOffset>
                      </wp:positionV>
                      <wp:extent cx="3084195" cy="2867660"/>
                      <wp:effectExtent l="635" t="0" r="1270" b="254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86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xmlns:wp14="http://schemas.microsoft.com/office/word/2010/wordml" w:rsidR="0054453B" w:rsidP="0054453B" w:rsidRDefault="00FB3ADD" w14:paraId="016822C4" wp14:textId="77777777">
                                  <w:r>
                                    <w:rPr>
                                      <w:noProof/>
                                      <w:lang w:eastAsia="ja-JP"/>
                                    </w:rPr>
                                    <w:drawing>
                                      <wp:inline xmlns:wp14="http://schemas.microsoft.com/office/word/2010/wordprocessingDrawing" distT="0" distB="0" distL="0" distR="0" wp14:anchorId="34290317" wp14:editId="7777777">
                                        <wp:extent cx="2900680" cy="2776220"/>
                                        <wp:effectExtent l="0" t="0" r="0" b="0"/>
                                        <wp:docPr id="3" name="Picture 3" descr="People walk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People walki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lum bright="80000" contrast="-8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00680" cy="2776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28D1735">
                    <v:shape id="Text Box 8" style="position:absolute;margin-left:100.55pt;margin-top:-5.5pt;width:242.85pt;height:225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overlap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g5uw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">
                      <v:textbox>
                        <w:txbxContent>
                          <w:p w:rsidR="0054453B" w:rsidP="0054453B" w:rsidRDefault="00FB3ADD" w14:paraId="1E18D4A1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3C6F84EE" wp14:editId="7777777">
                                  <wp:extent cx="2900680" cy="2776220"/>
                                  <wp:effectExtent l="0" t="0" r="0" b="0"/>
                                  <wp:docPr id="1064900282" name="Picture 3" descr="People walk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eople walk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80000" contrast="-8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0680" cy="277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63BAAE6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8681592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C99629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B66A14F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5F29CBAB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12BDEA0D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EF2FA8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0F4B25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022170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D23454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BA103F1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5021629C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331B81FA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394E3C4D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D1F2E9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1F3473B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40CB2F7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BB79B1A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7827A831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2D115FB8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702BE1B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4205C5A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D3B3201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4B6F952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AB2FE40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60E11CB2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3DBF06A8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63CDA0D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32B3DF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B33E53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C555534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1A33DFA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69FD8D17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4184FEB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24FC526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9739C7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E3B644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BCE02AE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67E3C2E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39DF5B8C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14390E7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0C446F1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1FEF0B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CB289D7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633EBF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D6A6AEF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23753E3A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D2305A9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584869BF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602B02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D5B6FC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87167F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A656F03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710774E8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4C43A333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321B4E8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B2CE391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7E2694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0B3A30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E48AEF8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54FEE364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7B2559AC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6DC9746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4EE31D0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0CDF01A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9FDC5F6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623D584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2F03320F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1451E9E1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3AB922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3B7E2F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83EB048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25395EEC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E484CA5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2BCDCED1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1F679AC9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32216BA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088A829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E830D5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D489351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D6BDE78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309C00FF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0B853718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D288DC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DD87571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3E3ED37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73DCEF6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8F6182E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37D4ACB7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72E103DF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1E46B8E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658FAF8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1B1A5F9F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08358D3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64E07827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54453B" w14:paraId="061E373A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54453B" w:rsidP="00882A3D" w:rsidRDefault="0054453B" w14:paraId="62FAD289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54453B" w:rsidP="00882A3D" w:rsidRDefault="0054453B" w14:paraId="2D10BEE5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5BE499BC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4C362605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3746956A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54453B" w:rsidP="00882A3D" w:rsidRDefault="0054453B" w14:paraId="74720C2A" wp14:textId="77777777">
            <w:pPr>
              <w:pStyle w:val="SponsorAmounts"/>
              <w:rPr>
                <w:lang w:val="en-GB"/>
              </w:rPr>
            </w:pPr>
          </w:p>
        </w:tc>
      </w:tr>
      <w:tr xmlns:wp14="http://schemas.microsoft.com/office/word/2010/wordml" w:rsidR="00386E9A" w14:paraId="78D11BC7" wp14:textId="77777777">
        <w:tc>
          <w:tcPr>
            <w:tcW w:w="321" w:type="dxa"/>
            <w:shd w:val="clear" w:color="auto" w:fill="FFFFFF"/>
            <w:tcMar>
              <w:top w:w="90" w:type="dxa"/>
              <w:left w:w="58" w:type="dxa"/>
              <w:bottom w:w="90" w:type="dxa"/>
              <w:right w:w="58" w:type="dxa"/>
            </w:tcMar>
            <w:vAlign w:val="center"/>
          </w:tcPr>
          <w:p w:rsidR="00386E9A" w:rsidP="00882A3D" w:rsidRDefault="00386E9A" w14:paraId="449CD79A" wp14:textId="77777777">
            <w:pPr>
              <w:pStyle w:val="SponsorNumb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777" w:type="dxa"/>
            <w:shd w:val="clear" w:color="auto" w:fill="FFFFFF"/>
            <w:vAlign w:val="center"/>
          </w:tcPr>
          <w:p w:rsidR="00386E9A" w:rsidP="00882A3D" w:rsidRDefault="00386E9A" w14:paraId="624ACD37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540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351CBF84" wp14:textId="77777777">
            <w:pPr>
              <w:pStyle w:val="SponsorName"/>
              <w:rPr>
                <w:lang w:val="en-GB"/>
              </w:rPr>
            </w:pPr>
          </w:p>
        </w:tc>
        <w:tc>
          <w:tcPr>
            <w:tcW w:w="908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63380910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52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6C1D225D" wp14:textId="77777777">
            <w:pPr>
              <w:pStyle w:val="SponsorAmounts"/>
              <w:rPr>
                <w:lang w:val="en-GB"/>
              </w:rPr>
            </w:pPr>
          </w:p>
        </w:tc>
        <w:tc>
          <w:tcPr>
            <w:tcW w:w="1616" w:type="dxa"/>
            <w:shd w:val="clear" w:color="auto" w:fill="FFFFFF"/>
            <w:tcMar>
              <w:top w:w="90" w:type="dxa"/>
              <w:left w:w="58" w:type="dxa"/>
              <w:bottom w:w="90" w:type="dxa"/>
              <w:right w:w="115" w:type="dxa"/>
            </w:tcMar>
            <w:vAlign w:val="center"/>
          </w:tcPr>
          <w:p w:rsidR="00386E9A" w:rsidP="00882A3D" w:rsidRDefault="00386E9A" w14:paraId="4539A617" wp14:textId="77777777">
            <w:pPr>
              <w:pStyle w:val="SponsorAmounts"/>
              <w:rPr>
                <w:lang w:val="en-GB"/>
              </w:rPr>
            </w:pPr>
          </w:p>
        </w:tc>
      </w:tr>
    </w:tbl>
    <w:p xmlns:wp14="http://schemas.microsoft.com/office/word/2010/wordml" w:rsidR="00BC5DE9" w:rsidP="00BC5DE9" w:rsidRDefault="00BC5DE9" w14:paraId="2CDC086A" wp14:textId="77777777">
      <w:pPr>
        <w:pStyle w:val="BodyTextBold"/>
        <w:spacing w:after="0"/>
        <w:rPr>
          <w:lang w:val="en-GB"/>
        </w:rPr>
      </w:pPr>
    </w:p>
    <w:p xmlns:wp14="http://schemas.microsoft.com/office/word/2010/wordml" w:rsidR="00882A3D" w:rsidRDefault="00882A3D" w14:paraId="7FF9E2E7" wp14:textId="77777777">
      <w:pPr>
        <w:pStyle w:val="BodyTextBold"/>
        <w:rPr>
          <w:lang w:val="en-GB"/>
        </w:rPr>
      </w:pPr>
      <w:r>
        <w:rPr>
          <w:lang w:val="en-GB"/>
        </w:rPr>
        <w:t>Participants:</w:t>
      </w:r>
    </w:p>
    <w:p xmlns:wp14="http://schemas.microsoft.com/office/word/2010/wordml" w:rsidR="00882A3D" w:rsidP="00386E9A" w:rsidRDefault="00882A3D" w14:paraId="3AA43B67" wp14:textId="77777777">
      <w:pPr>
        <w:pStyle w:val="BodyText"/>
        <w:spacing w:after="0"/>
        <w:rPr>
          <w:lang w:val="en-GB"/>
        </w:rPr>
      </w:pPr>
      <w:r>
        <w:rPr>
          <w:lang w:val="en-GB"/>
        </w:rPr>
        <w:t xml:space="preserve">To reach our goal, we hope that each participant finds </w:t>
      </w:r>
      <w:r w:rsidR="0054453B">
        <w:rPr>
          <w:lang w:val="en-GB"/>
        </w:rPr>
        <w:t xml:space="preserve">a minimum of </w:t>
      </w:r>
      <w:r>
        <w:rPr>
          <w:lang w:val="en-GB"/>
        </w:rPr>
        <w:t>10 sponsors.</w:t>
      </w:r>
    </w:p>
    <w:p xmlns:wp14="http://schemas.microsoft.com/office/word/2010/wordml" w:rsidR="00882A3D" w:rsidP="00386E9A" w:rsidRDefault="00882A3D" w14:paraId="295F5BF7" wp14:noSpellErr="1" wp14:textId="65D404F7">
      <w:pPr>
        <w:pStyle w:val="BodyText"/>
        <w:spacing w:after="0"/>
        <w:rPr>
          <w:lang w:val="en-GB"/>
        </w:rPr>
      </w:pPr>
      <w:r w:rsidRPr="755C9268" w:rsidR="755C9268">
        <w:rPr>
          <w:lang w:val="en-GB"/>
        </w:rPr>
        <w:t xml:space="preserve">Please bring this form to </w:t>
      </w:r>
      <w:r w:rsidRPr="755C9268" w:rsidR="755C9268">
        <w:rPr>
          <w:lang w:val="en-GB"/>
        </w:rPr>
        <w:t>the event on Thrill Day</w:t>
      </w:r>
      <w:r w:rsidRPr="755C9268" w:rsidR="755C9268">
        <w:rPr>
          <w:lang w:val="en-GB"/>
        </w:rPr>
        <w:t xml:space="preserve">, </w:t>
      </w:r>
      <w:r w:rsidRPr="755C9268" w:rsidR="755C9268">
        <w:rPr>
          <w:lang w:val="en-GB"/>
        </w:rPr>
        <w:t>Saturday 2</w:t>
      </w:r>
      <w:r w:rsidRPr="755C9268" w:rsidR="755C9268">
        <w:rPr>
          <w:lang w:val="en-GB"/>
        </w:rPr>
        <w:t>4</w:t>
      </w:r>
      <w:r w:rsidRPr="755C9268" w:rsidR="755C9268">
        <w:rPr>
          <w:vertAlign w:val="superscript"/>
          <w:lang w:val="en-GB"/>
        </w:rPr>
        <w:t>th</w:t>
      </w:r>
      <w:r w:rsidRPr="755C9268" w:rsidR="755C9268">
        <w:rPr>
          <w:lang w:val="en-GB"/>
        </w:rPr>
        <w:t xml:space="preserve"> October, 201</w:t>
      </w:r>
      <w:r w:rsidRPr="755C9268" w:rsidR="755C9268">
        <w:rPr>
          <w:lang w:val="en-GB"/>
        </w:rPr>
        <w:t>5</w:t>
      </w:r>
      <w:r w:rsidRPr="755C9268" w:rsidR="755C9268">
        <w:rPr>
          <w:lang w:val="en-GB"/>
        </w:rPr>
        <w:t xml:space="preserve">. Or Scan it and e-mail it to </w:t>
      </w:r>
      <w:hyperlink r:id="Rafa0db659a1948c1">
        <w:r w:rsidRPr="755C9268" w:rsidR="755C9268">
          <w:rPr>
            <w:rStyle w:val="Hyperlink"/>
            <w:lang w:val="en-GB"/>
          </w:rPr>
          <w:t>zombies@thrilltheworldlondon.com</w:t>
        </w:r>
      </w:hyperlink>
      <w:r w:rsidRPr="755C9268" w:rsidR="755C9268">
        <w:rPr>
          <w:lang w:val="en-GB"/>
        </w:rPr>
        <w:t xml:space="preserve"> by </w:t>
      </w:r>
      <w:r w:rsidRPr="755C9268" w:rsidR="755C9268">
        <w:rPr>
          <w:lang w:val="en-GB"/>
        </w:rPr>
        <w:t>Satur</w:t>
      </w:r>
      <w:r w:rsidRPr="755C9268" w:rsidR="755C9268">
        <w:rPr>
          <w:lang w:val="en-GB"/>
        </w:rPr>
        <w:t xml:space="preserve">day, </w:t>
      </w:r>
      <w:r w:rsidRPr="755C9268" w:rsidR="755C9268">
        <w:rPr>
          <w:lang w:val="en-GB"/>
        </w:rPr>
        <w:t>3</w:t>
      </w:r>
      <w:r w:rsidRPr="755C9268" w:rsidR="755C9268">
        <w:rPr>
          <w:lang w:val="en-GB"/>
        </w:rPr>
        <w:t>1</w:t>
      </w:r>
      <w:r w:rsidRPr="755C9268" w:rsidR="755C9268">
        <w:rPr>
          <w:vertAlign w:val="superscript"/>
          <w:lang w:val="en-GB"/>
        </w:rPr>
        <w:t>st</w:t>
      </w:r>
      <w:r w:rsidRPr="755C9268" w:rsidR="755C9268">
        <w:rPr>
          <w:lang w:val="en-GB"/>
        </w:rPr>
        <w:t xml:space="preserve"> October, 201</w:t>
      </w:r>
      <w:r w:rsidRPr="755C9268" w:rsidR="755C9268">
        <w:rPr>
          <w:lang w:val="en-GB"/>
        </w:rPr>
        <w:t>5</w:t>
      </w:r>
      <w:r w:rsidRPr="755C9268" w:rsidR="755C9268">
        <w:rPr>
          <w:lang w:val="en-GB"/>
        </w:rPr>
        <w:t>.</w:t>
      </w:r>
    </w:p>
    <w:p xmlns:wp14="http://schemas.microsoft.com/office/word/2010/wordml" w:rsidRPr="00F97D7F" w:rsidR="00882A3D" w:rsidRDefault="00882A3D" w14:paraId="136B0FBE" wp14:textId="77777777">
      <w:pPr>
        <w:pStyle w:val="PageTitle"/>
        <w:rPr>
          <w:b/>
          <w:lang w:val="en-GB"/>
        </w:rPr>
      </w:pPr>
      <w:r>
        <w:rPr>
          <w:lang w:val="en-GB"/>
        </w:rPr>
        <w:br w:type="page"/>
      </w:r>
      <w:r w:rsidRPr="00F97D7F">
        <w:rPr>
          <w:b/>
          <w:lang w:val="en-GB"/>
        </w:rPr>
        <w:t>Double Your Contribution</w:t>
      </w:r>
    </w:p>
    <w:p xmlns:wp14="http://schemas.microsoft.com/office/word/2010/wordml" w:rsidR="009F1C78" w:rsidP="009F1C78" w:rsidRDefault="00EF210F" w14:paraId="40DCD080" wp14:textId="77777777">
      <w:pPr>
        <w:pStyle w:val="BodyText"/>
        <w:spacing w:after="0"/>
        <w:rPr>
          <w:lang w:val="en-GB"/>
        </w:rPr>
      </w:pPr>
      <w:r>
        <w:rPr>
          <w:lang w:val="en-GB"/>
        </w:rPr>
        <w:t>Many employers</w:t>
      </w:r>
      <w:r w:rsidR="00882A3D">
        <w:rPr>
          <w:lang w:val="en-GB"/>
        </w:rPr>
        <w:t xml:space="preserve"> who will match employees’ contributions. Please ask everyone who sponsors you if their employer </w:t>
      </w:r>
      <w:r w:rsidR="00886D46">
        <w:rPr>
          <w:lang w:val="en-GB"/>
        </w:rPr>
        <w:t xml:space="preserve">would </w:t>
      </w:r>
    </w:p>
    <w:p xmlns:wp14="http://schemas.microsoft.com/office/word/2010/wordml" w:rsidR="00882A3D" w:rsidP="009F1C78" w:rsidRDefault="00886D46" w14:paraId="2462E265" wp14:textId="77777777">
      <w:pPr>
        <w:pStyle w:val="BodyText"/>
        <w:spacing w:after="0"/>
        <w:rPr>
          <w:lang w:val="en-GB"/>
        </w:rPr>
      </w:pPr>
      <w:r>
        <w:rPr>
          <w:lang w:val="en-GB"/>
        </w:rPr>
        <w:t>like to do match their contribution and list the company name below.</w:t>
      </w:r>
    </w:p>
    <w:p xmlns:wp14="http://schemas.microsoft.com/office/word/2010/wordml" w:rsidR="009F1C78" w:rsidP="009F1C78" w:rsidRDefault="009F1C78" w14:paraId="6FA02294" wp14:textId="77777777">
      <w:pPr>
        <w:pStyle w:val="BodyText"/>
        <w:spacing w:after="0"/>
        <w:rPr>
          <w:lang w:val="en-GB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3312"/>
        <w:gridCol w:w="3312"/>
        <w:gridCol w:w="3312"/>
      </w:tblGrid>
      <w:tr xmlns:wp14="http://schemas.microsoft.com/office/word/2010/wordml" w:rsidR="00882A3D" w14:paraId="50A0E6A0" wp14:textId="77777777">
        <w:tc>
          <w:tcPr>
            <w:tcW w:w="3312" w:type="dxa"/>
            <w:vAlign w:val="center"/>
          </w:tcPr>
          <w:p w:rsidR="00882A3D" w:rsidRDefault="00886D46" w14:paraId="1715BC5F" wp14:textId="77777777">
            <w:pPr>
              <w:pStyle w:val="MatchingBusinessSponsor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  <w:tc>
          <w:tcPr>
            <w:tcW w:w="3312" w:type="dxa"/>
          </w:tcPr>
          <w:p w:rsidR="00882A3D" w:rsidRDefault="00886D46" w14:paraId="7CEA02E2" wp14:textId="77777777">
            <w:pPr>
              <w:pStyle w:val="MatchingBusinessSponsor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  <w:tc>
          <w:tcPr>
            <w:tcW w:w="3312" w:type="dxa"/>
            <w:vAlign w:val="center"/>
          </w:tcPr>
          <w:p w:rsidR="00882A3D" w:rsidRDefault="00886D46" w14:paraId="12BFF700" wp14:textId="77777777">
            <w:pPr>
              <w:pStyle w:val="MatchingBusinessSponsor"/>
              <w:rPr>
                <w:lang w:val="en-GB"/>
              </w:rPr>
            </w:pPr>
            <w:r>
              <w:rPr>
                <w:lang w:val="en-GB"/>
              </w:rPr>
              <w:t>Company Name</w:t>
            </w:r>
          </w:p>
        </w:tc>
      </w:tr>
      <w:tr xmlns:wp14="http://schemas.microsoft.com/office/word/2010/wordml" w:rsidR="00882A3D" w14:paraId="6D2DBD55" wp14:textId="77777777">
        <w:tc>
          <w:tcPr>
            <w:tcW w:w="3312" w:type="dxa"/>
          </w:tcPr>
          <w:p w:rsidR="00882A3D" w:rsidRDefault="00882A3D" w14:paraId="772E855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170E60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564D940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D5EE7FC" wp14:textId="77777777">
        <w:tc>
          <w:tcPr>
            <w:tcW w:w="3312" w:type="dxa"/>
          </w:tcPr>
          <w:p w:rsidR="00882A3D" w:rsidRDefault="00882A3D" w14:paraId="2D2450A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D03D1B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967D47D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5AF9797" wp14:textId="77777777">
        <w:tc>
          <w:tcPr>
            <w:tcW w:w="3312" w:type="dxa"/>
          </w:tcPr>
          <w:p w:rsidR="00882A3D" w:rsidRDefault="00882A3D" w14:paraId="3C6CC83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510ACB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4A40E6D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124CE750" wp14:textId="77777777">
        <w:tc>
          <w:tcPr>
            <w:tcW w:w="3312" w:type="dxa"/>
          </w:tcPr>
          <w:p w:rsidR="00882A3D" w:rsidRDefault="00882A3D" w14:paraId="5601FDE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8F9D24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7CAE537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46E85F7D" wp14:textId="77777777">
        <w:tc>
          <w:tcPr>
            <w:tcW w:w="3312" w:type="dxa"/>
          </w:tcPr>
          <w:p w:rsidR="00882A3D" w:rsidRDefault="00882A3D" w14:paraId="3ADDC08F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8BBB5E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0ABE426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B20AC98" wp14:textId="77777777">
        <w:tc>
          <w:tcPr>
            <w:tcW w:w="3312" w:type="dxa"/>
          </w:tcPr>
          <w:p w:rsidR="00882A3D" w:rsidRDefault="00882A3D" w14:paraId="33BC721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AF8A44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2E720F7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3A27D7C" wp14:textId="77777777">
        <w:tc>
          <w:tcPr>
            <w:tcW w:w="3312" w:type="dxa"/>
          </w:tcPr>
          <w:p w:rsidR="00882A3D" w:rsidRDefault="00882A3D" w14:paraId="3CF99F0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7AF4FE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758BCB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407D95C2" wp14:textId="77777777">
        <w:tc>
          <w:tcPr>
            <w:tcW w:w="3312" w:type="dxa"/>
          </w:tcPr>
          <w:p w:rsidR="00882A3D" w:rsidRDefault="00882A3D" w14:paraId="167E14A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259EBE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5FB0286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5EFA96D9" wp14:textId="77777777">
        <w:tc>
          <w:tcPr>
            <w:tcW w:w="3312" w:type="dxa"/>
          </w:tcPr>
          <w:p w:rsidR="00882A3D" w:rsidRDefault="00882A3D" w14:paraId="39762F0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A18D81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D4386D2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576035C6" wp14:textId="77777777">
        <w:tc>
          <w:tcPr>
            <w:tcW w:w="3312" w:type="dxa"/>
          </w:tcPr>
          <w:p w:rsidR="00882A3D" w:rsidRDefault="00882A3D" w14:paraId="4F37FE5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4EBE53B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7F86EDB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46343759" wp14:textId="77777777">
        <w:tc>
          <w:tcPr>
            <w:tcW w:w="3312" w:type="dxa"/>
          </w:tcPr>
          <w:p w:rsidR="00882A3D" w:rsidRDefault="00882A3D" w14:paraId="12B54DE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F8A0E8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06F402A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AE93628" wp14:textId="77777777">
        <w:tc>
          <w:tcPr>
            <w:tcW w:w="3312" w:type="dxa"/>
          </w:tcPr>
          <w:p w:rsidR="00882A3D" w:rsidRDefault="00882A3D" w14:paraId="26002CFA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71274A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D6911D7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7E2FE32" wp14:textId="77777777">
        <w:tc>
          <w:tcPr>
            <w:tcW w:w="3312" w:type="dxa"/>
          </w:tcPr>
          <w:p w:rsidR="00882A3D" w:rsidRDefault="00882A3D" w14:paraId="6C97FD2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8B7C31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5C32611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E5A0672" wp14:textId="77777777">
        <w:tc>
          <w:tcPr>
            <w:tcW w:w="3312" w:type="dxa"/>
          </w:tcPr>
          <w:p w:rsidR="00882A3D" w:rsidRDefault="00882A3D" w14:paraId="0C3E1EB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79F4A6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9714B3E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C35E10A" wp14:textId="77777777">
        <w:tc>
          <w:tcPr>
            <w:tcW w:w="3312" w:type="dxa"/>
          </w:tcPr>
          <w:p w:rsidR="00882A3D" w:rsidRDefault="00882A3D" w14:paraId="2E89C50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1C25BC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06548FA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57500C8" wp14:textId="77777777">
        <w:tc>
          <w:tcPr>
            <w:tcW w:w="3312" w:type="dxa"/>
          </w:tcPr>
          <w:p w:rsidR="00882A3D" w:rsidRDefault="00882A3D" w14:paraId="55AB1502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8EA3EBB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F3182F2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A12DC56" wp14:textId="77777777">
        <w:tc>
          <w:tcPr>
            <w:tcW w:w="3312" w:type="dxa"/>
          </w:tcPr>
          <w:p w:rsidR="00882A3D" w:rsidRDefault="00882A3D" w14:paraId="6F15AA38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5A97793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8D6B84A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BE925D2" wp14:textId="77777777">
        <w:tc>
          <w:tcPr>
            <w:tcW w:w="3312" w:type="dxa"/>
          </w:tcPr>
          <w:p w:rsidR="00882A3D" w:rsidRDefault="00882A3D" w14:paraId="4BB64B7A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06AAF7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7B06123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5F1DB54" wp14:textId="77777777">
        <w:tc>
          <w:tcPr>
            <w:tcW w:w="3312" w:type="dxa"/>
          </w:tcPr>
          <w:p w:rsidR="00882A3D" w:rsidRDefault="00882A3D" w14:paraId="50C3471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A77ACC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86B5EB8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14326397" wp14:textId="77777777">
        <w:tc>
          <w:tcPr>
            <w:tcW w:w="3312" w:type="dxa"/>
            <w:vAlign w:val="center"/>
          </w:tcPr>
          <w:p w:rsidR="00882A3D" w:rsidRDefault="00882A3D" w14:paraId="1A896422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7FDEAC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  <w:vAlign w:val="center"/>
          </w:tcPr>
          <w:p w:rsidR="00882A3D" w:rsidRDefault="00882A3D" w14:paraId="3DA25082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5E72A5A" wp14:textId="77777777">
        <w:tc>
          <w:tcPr>
            <w:tcW w:w="3312" w:type="dxa"/>
          </w:tcPr>
          <w:p w:rsidR="00882A3D" w:rsidRDefault="00882A3D" w14:paraId="4A463E09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F75BE8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3E59894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DC6518D" wp14:textId="77777777">
        <w:tc>
          <w:tcPr>
            <w:tcW w:w="3312" w:type="dxa"/>
          </w:tcPr>
          <w:p w:rsidR="00882A3D" w:rsidRDefault="00882A3D" w14:paraId="7C96C5D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7A0FC13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2BC781D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21D6E49E" wp14:textId="77777777">
        <w:tc>
          <w:tcPr>
            <w:tcW w:w="3312" w:type="dxa"/>
          </w:tcPr>
          <w:p w:rsidR="00882A3D" w:rsidRDefault="00882A3D" w14:paraId="10A78CD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110DA5C8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8D670BD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D75A295" wp14:textId="77777777">
        <w:tc>
          <w:tcPr>
            <w:tcW w:w="3312" w:type="dxa"/>
          </w:tcPr>
          <w:p w:rsidR="00882A3D" w:rsidRDefault="00882A3D" w14:paraId="44869C4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2836E12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0892256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9CB0F24" wp14:textId="77777777">
        <w:tc>
          <w:tcPr>
            <w:tcW w:w="3312" w:type="dxa"/>
          </w:tcPr>
          <w:p w:rsidR="00882A3D" w:rsidRDefault="00882A3D" w14:paraId="10588B8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65C63D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BD38BF0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7056B566" wp14:textId="77777777">
        <w:tc>
          <w:tcPr>
            <w:tcW w:w="3312" w:type="dxa"/>
          </w:tcPr>
          <w:p w:rsidR="00882A3D" w:rsidRDefault="00882A3D" w14:paraId="3E3BBC5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17FEC0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C2CB2B8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C2D4DBD" wp14:textId="77777777">
        <w:tc>
          <w:tcPr>
            <w:tcW w:w="3312" w:type="dxa"/>
          </w:tcPr>
          <w:p w:rsidR="00882A3D" w:rsidRDefault="00882A3D" w14:paraId="310761F3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0FD14ABD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6D96BF60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61C671EE" wp14:textId="77777777">
        <w:tc>
          <w:tcPr>
            <w:tcW w:w="3312" w:type="dxa"/>
          </w:tcPr>
          <w:p w:rsidR="00882A3D" w:rsidRDefault="00882A3D" w14:paraId="2F33EBAE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53EE7A7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1AC7CE8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368BDA3A" wp14:textId="77777777">
        <w:tc>
          <w:tcPr>
            <w:tcW w:w="3312" w:type="dxa"/>
          </w:tcPr>
          <w:p w:rsidR="00882A3D" w:rsidRDefault="00882A3D" w14:paraId="54200B41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4A7E1EA0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5B2EC2BE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06355681" wp14:textId="77777777">
        <w:tc>
          <w:tcPr>
            <w:tcW w:w="3312" w:type="dxa"/>
            <w:vAlign w:val="center"/>
          </w:tcPr>
          <w:p w:rsidR="00882A3D" w:rsidRDefault="00882A3D" w14:paraId="4504A626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216B3164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  <w:vAlign w:val="center"/>
          </w:tcPr>
          <w:p w:rsidR="00882A3D" w:rsidRDefault="00882A3D" w14:paraId="2D7C167E" wp14:textId="77777777">
            <w:pPr>
              <w:pStyle w:val="MatchingBusinessSponsor"/>
              <w:rPr>
                <w:lang w:val="en-GB"/>
              </w:rPr>
            </w:pPr>
          </w:p>
        </w:tc>
      </w:tr>
      <w:tr xmlns:wp14="http://schemas.microsoft.com/office/word/2010/wordml" w:rsidR="00882A3D" w14:paraId="1774AE25" wp14:textId="77777777">
        <w:tc>
          <w:tcPr>
            <w:tcW w:w="3312" w:type="dxa"/>
          </w:tcPr>
          <w:p w:rsidR="00882A3D" w:rsidRDefault="00882A3D" w14:paraId="62ECFF75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36FFD3AC" wp14:textId="77777777">
            <w:pPr>
              <w:pStyle w:val="MatchingBusinessSponsor"/>
              <w:rPr>
                <w:lang w:val="en-GB"/>
              </w:rPr>
            </w:pPr>
          </w:p>
        </w:tc>
        <w:tc>
          <w:tcPr>
            <w:tcW w:w="3312" w:type="dxa"/>
          </w:tcPr>
          <w:p w:rsidR="00882A3D" w:rsidRDefault="00882A3D" w14:paraId="7B4198FB" wp14:textId="77777777">
            <w:pPr>
              <w:pStyle w:val="MatchingBusinessSponsor"/>
              <w:rPr>
                <w:lang w:val="en-GB"/>
              </w:rPr>
            </w:pPr>
          </w:p>
        </w:tc>
      </w:tr>
    </w:tbl>
    <w:p xmlns:wp14="http://schemas.microsoft.com/office/word/2010/wordml" w:rsidR="00882A3D" w:rsidRDefault="00882A3D" w14:paraId="3AA8A5B2" wp14:textId="77777777">
      <w:pPr>
        <w:pStyle w:val="BodyText"/>
        <w:rPr>
          <w:lang w:val="en-GB"/>
        </w:rPr>
      </w:pPr>
    </w:p>
    <w:p xmlns:wp14="http://schemas.microsoft.com/office/word/2010/wordml" w:rsidR="00882A3D" w:rsidRDefault="00882A3D" w14:paraId="37943EB3" wp14:noSpellErr="1" wp14:textId="0F47DA1D">
      <w:pPr>
        <w:pStyle w:val="PageTitle"/>
        <w:rPr>
          <w:lang w:val="en-GB"/>
        </w:rPr>
      </w:pPr>
      <w:r w:rsidRPr="755C9268">
        <w:rPr>
          <w:lang w:val="en-GB"/>
        </w:rPr>
        <w:br w:type="page"/>
      </w:r>
      <w:r w:rsidRPr="755C9268" w:rsidR="755C9268">
        <w:rPr>
          <w:lang w:val="en-GB"/>
        </w:rPr>
        <w:t xml:space="preserve">Annual </w:t>
      </w:r>
      <w:r w:rsidRPr="755C9268" w:rsidR="755C9268">
        <w:rPr>
          <w:lang w:val="en-GB"/>
        </w:rPr>
        <w:t>Thrill the World 201</w:t>
      </w:r>
      <w:r w:rsidRPr="755C9268" w:rsidR="755C9268">
        <w:rPr>
          <w:lang w:val="en-GB"/>
        </w:rPr>
        <w:t>5</w:t>
      </w:r>
      <w:r w:rsidRPr="755C9268" w:rsidR="755C9268">
        <w:rPr>
          <w:lang w:val="en-GB"/>
        </w:rPr>
        <w:t> </w:t>
      </w:r>
      <w:r w:rsidRPr="755C9268" w:rsidR="755C9268">
        <w:rPr>
          <w:lang w:val="en-GB"/>
        </w:rPr>
        <w:t>Thriller Dance!</w:t>
      </w:r>
    </w:p>
    <w:p xmlns:wp14="http://schemas.microsoft.com/office/word/2010/wordml" w:rsidR="00882A3D" w:rsidRDefault="00705305" w14:paraId="3A3ABE8E" wp14:noSpellErr="1" wp14:textId="721B512B">
      <w:pPr>
        <w:pStyle w:val="EventDate"/>
        <w:rPr>
          <w:lang w:val="en-GB"/>
        </w:rPr>
      </w:pPr>
      <w:r w:rsidRPr="755C9268" w:rsidR="755C9268">
        <w:rPr>
          <w:rStyle w:val="EventDateChar"/>
          <w:lang w:val="en-GB"/>
        </w:rPr>
        <w:t>Saturday</w:t>
      </w:r>
      <w:r w:rsidRPr="755C9268" w:rsidR="755C9268">
        <w:rPr>
          <w:lang w:val="en-GB"/>
        </w:rPr>
        <w:t xml:space="preserve">, </w:t>
      </w:r>
      <w:r w:rsidRPr="755C9268" w:rsidR="755C9268">
        <w:rPr>
          <w:lang w:val="en-GB"/>
        </w:rPr>
        <w:t>2</w:t>
      </w:r>
      <w:r w:rsidRPr="755C9268" w:rsidR="755C9268">
        <w:rPr>
          <w:lang w:val="en-GB"/>
        </w:rPr>
        <w:t>4</w:t>
      </w:r>
      <w:r w:rsidRPr="755C9268" w:rsidR="755C9268">
        <w:rPr>
          <w:vertAlign w:val="superscript"/>
          <w:lang w:val="en-GB"/>
        </w:rPr>
        <w:t>th</w:t>
      </w:r>
      <w:r w:rsidRPr="755C9268" w:rsidR="755C9268">
        <w:rPr>
          <w:lang w:val="en-GB"/>
        </w:rPr>
        <w:t xml:space="preserve"> October – 10pm GMT Worldwide</w:t>
      </w:r>
    </w:p>
    <w:p xmlns:wp14="http://schemas.microsoft.com/office/word/2010/wordml" w:rsidR="00882A3D" w:rsidRDefault="00882A3D" w14:paraId="416B3F13" wp14:textId="77777777">
      <w:pPr>
        <w:pStyle w:val="BodyText"/>
        <w:rPr>
          <w:lang w:val="en-GB"/>
        </w:rPr>
      </w:pPr>
    </w:p>
    <w:p xmlns:wp14="http://schemas.microsoft.com/office/word/2010/wordml" w:rsidR="00882A3D" w:rsidRDefault="00882A3D" w14:paraId="6E3FD8FE" wp14:textId="77777777">
      <w:pPr>
        <w:pStyle w:val="BodyText"/>
        <w:rPr>
          <w:lang w:val="en-GB"/>
        </w:rPr>
      </w:pPr>
      <w:r>
        <w:rPr>
          <w:lang w:val="en-GB"/>
        </w:rPr>
        <w:t xml:space="preserve">Our annual </w:t>
      </w:r>
      <w:r w:rsidR="00EF210F">
        <w:rPr>
          <w:lang w:val="en-GB"/>
        </w:rPr>
        <w:t xml:space="preserve">worldwide </w:t>
      </w:r>
      <w:proofErr w:type="spellStart"/>
      <w:r w:rsidR="00705305">
        <w:rPr>
          <w:lang w:val="en-GB"/>
        </w:rPr>
        <w:t>Thri</w:t>
      </w:r>
      <w:r w:rsidR="00705305">
        <w:rPr>
          <w:lang w:val="en-GB"/>
        </w:rPr>
        <w:t>l</w:t>
      </w:r>
      <w:r w:rsidR="00705305">
        <w:rPr>
          <w:lang w:val="en-GB"/>
        </w:rPr>
        <w:t>ler</w:t>
      </w:r>
      <w:proofErr w:type="spellEnd"/>
      <w:r w:rsidR="00705305">
        <w:rPr>
          <w:lang w:val="en-GB"/>
        </w:rPr>
        <w:t xml:space="preserve"> </w:t>
      </w:r>
      <w:r w:rsidR="00EF210F">
        <w:rPr>
          <w:lang w:val="en-GB"/>
        </w:rPr>
        <w:t>d</w:t>
      </w:r>
      <w:r w:rsidR="00705305">
        <w:rPr>
          <w:lang w:val="en-GB"/>
        </w:rPr>
        <w:t>ance</w:t>
      </w:r>
      <w:r>
        <w:rPr>
          <w:lang w:val="en-GB"/>
        </w:rPr>
        <w:t xml:space="preserve"> is a fun and fit activity for </w:t>
      </w:r>
      <w:r w:rsidR="00705305">
        <w:rPr>
          <w:lang w:val="en-GB"/>
        </w:rPr>
        <w:t>zombies of all ages</w:t>
      </w:r>
      <w:r>
        <w:rPr>
          <w:lang w:val="en-GB"/>
        </w:rPr>
        <w:t xml:space="preserve">, with </w:t>
      </w:r>
      <w:r w:rsidR="00705305">
        <w:rPr>
          <w:lang w:val="en-GB"/>
        </w:rPr>
        <w:t>each participant</w:t>
      </w:r>
      <w:r>
        <w:rPr>
          <w:lang w:val="en-GB"/>
        </w:rPr>
        <w:t xml:space="preserve"> reaching for their personal best </w:t>
      </w:r>
      <w:r w:rsidR="00705305">
        <w:rPr>
          <w:lang w:val="en-GB"/>
        </w:rPr>
        <w:t>performance. Participants learn the dance and perform it simultaneously with people in cities all over the world.</w:t>
      </w:r>
      <w:r>
        <w:rPr>
          <w:lang w:val="en-GB"/>
        </w:rPr>
        <w:t xml:space="preserve">  </w:t>
      </w:r>
      <w:r w:rsidR="00705305">
        <w:rPr>
          <w:lang w:val="en-GB"/>
        </w:rPr>
        <w:t xml:space="preserve">Each </w:t>
      </w:r>
      <w:r w:rsidR="00EF210F">
        <w:rPr>
          <w:lang w:val="en-GB"/>
        </w:rPr>
        <w:t xml:space="preserve">Funky </w:t>
      </w:r>
      <w:r w:rsidR="00705305">
        <w:rPr>
          <w:lang w:val="en-GB"/>
        </w:rPr>
        <w:t xml:space="preserve">Zombie </w:t>
      </w:r>
      <w:r w:rsidR="00EF210F">
        <w:rPr>
          <w:lang w:val="en-GB"/>
        </w:rPr>
        <w:t xml:space="preserve">dancer </w:t>
      </w:r>
      <w:r w:rsidR="00705305">
        <w:rPr>
          <w:lang w:val="en-GB"/>
        </w:rPr>
        <w:t xml:space="preserve">will receive</w:t>
      </w:r>
      <w:r w:rsidR="00705305">
        <w:rPr>
          <w:lang w:val="en-GB"/>
        </w:rPr>
        <w:t xml:space="preserve"> </w:t>
      </w:r>
      <w:r w:rsidR="00705305">
        <w:rPr>
          <w:lang w:val="en-GB"/>
        </w:rPr>
        <w:t xml:space="preserve">a certificate </w:t>
      </w:r>
      <w:r>
        <w:rPr>
          <w:lang w:val="en-GB"/>
        </w:rPr>
        <w:t>of participation.</w:t>
      </w:r>
    </w:p>
    <w:p xmlns:wp14="http://schemas.microsoft.com/office/word/2010/wordml" w:rsidR="00882A3D" w:rsidRDefault="00882A3D" w14:paraId="39EE8A76" wp14:textId="77777777">
      <w:pPr>
        <w:pStyle w:val="BodyText"/>
        <w:rPr>
          <w:lang w:val="en-GB"/>
        </w:rPr>
      </w:pPr>
      <w:r>
        <w:rPr>
          <w:lang w:val="en-GB"/>
        </w:rPr>
        <w:t xml:space="preserve">Our goal is to help the </w:t>
      </w:r>
      <w:r w:rsidR="00705305">
        <w:rPr>
          <w:lang w:val="en-GB"/>
        </w:rPr>
        <w:t>Thrill the World project raise as much funds as possible to donate to humanitarian causes.</w:t>
      </w:r>
      <w:r>
        <w:rPr>
          <w:lang w:val="en-GB"/>
        </w:rPr>
        <w:t xml:space="preserve"> We hope that each </w:t>
      </w:r>
      <w:r w:rsidR="00705305">
        <w:rPr>
          <w:lang w:val="en-GB"/>
        </w:rPr>
        <w:t>zombie</w:t>
      </w:r>
      <w:r>
        <w:rPr>
          <w:lang w:val="en-GB"/>
        </w:rPr>
        <w:t xml:space="preserve"> will participate in the </w:t>
      </w:r>
      <w:r w:rsidR="00705305">
        <w:rPr>
          <w:lang w:val="en-GB"/>
        </w:rPr>
        <w:t>Thrill the World London</w:t>
      </w:r>
      <w:r>
        <w:rPr>
          <w:lang w:val="en-GB"/>
        </w:rPr>
        <w:t xml:space="preserve"> to the best of </w:t>
      </w:r>
      <w:r w:rsidR="00705305">
        <w:rPr>
          <w:lang w:val="en-GB"/>
        </w:rPr>
        <w:t>their</w:t>
      </w:r>
      <w:r>
        <w:rPr>
          <w:lang w:val="en-GB"/>
        </w:rPr>
        <w:t xml:space="preserve"> ability. We’re hoping to make this </w:t>
      </w:r>
      <w:r w:rsidR="00705305">
        <w:rPr>
          <w:lang w:val="en-GB"/>
        </w:rPr>
        <w:t xml:space="preserve">Thriller </w:t>
      </w:r>
      <w:r w:rsidR="00EF210F">
        <w:rPr>
          <w:lang w:val="en-GB"/>
        </w:rPr>
        <w:t>d</w:t>
      </w:r>
      <w:r w:rsidR="00705305">
        <w:rPr>
          <w:lang w:val="en-GB"/>
        </w:rPr>
        <w:t>ance</w:t>
      </w:r>
      <w:r>
        <w:rPr>
          <w:lang w:val="en-GB"/>
        </w:rPr>
        <w:t xml:space="preserve"> the best ever, so the more contributions you raise, the more successful we’ll be at achieving our goal. Thank you very much for your participation!</w:t>
      </w:r>
    </w:p>
    <w:p xmlns:wp14="http://schemas.microsoft.com/office/word/2010/wordml" w:rsidR="00882A3D" w:rsidRDefault="00882A3D" w14:paraId="6EA04F93" wp14:textId="77777777">
      <w:pPr>
        <w:pStyle w:val="Heading1"/>
        <w:rPr>
          <w:lang w:val="en-GB"/>
        </w:rPr>
      </w:pPr>
      <w:r>
        <w:rPr>
          <w:lang w:val="en-GB"/>
        </w:rPr>
        <w:t>Rules</w:t>
      </w:r>
    </w:p>
    <w:p xmlns:wp14="http://schemas.microsoft.com/office/word/2010/wordml" w:rsidR="00882A3D" w:rsidP="00EF210F" w:rsidRDefault="00B85CDC" w14:paraId="03D9D809" wp14:noSpellErr="1" wp14:textId="20AED017">
      <w:pPr>
        <w:pStyle w:val="BodyText"/>
        <w:numPr>
          <w:ilvl w:val="0"/>
          <w:numId w:val="13"/>
        </w:numPr>
        <w:rPr>
          <w:lang w:val="en-GB"/>
        </w:rPr>
      </w:pPr>
      <w:r w:rsidRPr="755C9268" w:rsidR="755C9268">
        <w:rPr>
          <w:lang w:val="en-GB"/>
        </w:rPr>
        <w:t>Participants</w:t>
      </w:r>
      <w:r w:rsidRPr="755C9268" w:rsidR="755C9268">
        <w:rPr>
          <w:lang w:val="en-GB"/>
        </w:rPr>
        <w:t xml:space="preserve"> may start collecting pledges as soon as they receive the pledge sheets. </w:t>
      </w:r>
      <w:r w:rsidRPr="755C9268" w:rsidR="755C9268">
        <w:rPr>
          <w:rStyle w:val="BodyTextBoldChar"/>
          <w:lang w:val="en-GB"/>
        </w:rPr>
        <w:t xml:space="preserve">Reminder: Pledge sheets need to be given in on the day of the </w:t>
      </w:r>
      <w:r w:rsidRPr="755C9268" w:rsidR="755C9268">
        <w:rPr>
          <w:rStyle w:val="BodyTextBoldChar"/>
          <w:lang w:val="en-GB"/>
        </w:rPr>
        <w:t>dance event</w:t>
      </w:r>
      <w:r w:rsidRPr="755C9268" w:rsidR="755C9268">
        <w:rPr>
          <w:rStyle w:val="BodyTextBoldChar"/>
          <w:lang w:val="en-GB"/>
        </w:rPr>
        <w:t xml:space="preserve">, </w:t>
      </w:r>
      <w:r w:rsidRPr="755C9268" w:rsidR="755C9268">
        <w:rPr>
          <w:b w:val="1"/>
          <w:bCs w:val="1"/>
          <w:lang w:val="en-GB"/>
        </w:rPr>
        <w:t>Saturday 2</w:t>
      </w:r>
      <w:r w:rsidRPr="755C9268" w:rsidR="755C9268">
        <w:rPr>
          <w:b w:val="1"/>
          <w:bCs w:val="1"/>
          <w:lang w:val="en-GB"/>
        </w:rPr>
        <w:t>4</w:t>
      </w:r>
      <w:r w:rsidRPr="755C9268" w:rsidR="755C9268">
        <w:rPr>
          <w:b w:val="1"/>
          <w:bCs w:val="1"/>
          <w:vertAlign w:val="superscript"/>
          <w:lang w:val="en-GB"/>
        </w:rPr>
        <w:t>th</w:t>
      </w:r>
      <w:r w:rsidRPr="755C9268" w:rsidR="755C9268">
        <w:rPr>
          <w:b w:val="1"/>
          <w:bCs w:val="1"/>
          <w:lang w:val="en-GB"/>
        </w:rPr>
        <w:t xml:space="preserve"> October</w:t>
      </w:r>
      <w:r w:rsidRPr="755C9268" w:rsidR="755C9268">
        <w:rPr>
          <w:rStyle w:val="BodyTextBoldChar"/>
          <w:lang w:val="en-GB"/>
        </w:rPr>
        <w:t xml:space="preserve">, </w:t>
      </w:r>
      <w:r w:rsidRPr="755C9268" w:rsidR="755C9268">
        <w:rPr>
          <w:b w:val="1"/>
          <w:bCs w:val="1"/>
          <w:lang w:val="en-GB"/>
        </w:rPr>
        <w:t>20</w:t>
      </w:r>
      <w:r w:rsidRPr="755C9268" w:rsidR="755C9268">
        <w:rPr>
          <w:b w:val="1"/>
          <w:bCs w:val="1"/>
          <w:lang w:val="en-GB"/>
        </w:rPr>
        <w:t>15</w:t>
      </w:r>
      <w:r w:rsidRPr="755C9268" w:rsidR="755C9268">
        <w:rPr>
          <w:b w:val="1"/>
          <w:bCs w:val="1"/>
          <w:lang w:val="en-GB"/>
        </w:rPr>
        <w:t xml:space="preserve"> or scanned and e-mailed to </w:t>
      </w:r>
      <w:hyperlink r:id="R0560c1a0d6604fac">
        <w:r w:rsidRPr="755C9268" w:rsidR="755C9268">
          <w:rPr>
            <w:rStyle w:val="Hyperlink"/>
            <w:b w:val="1"/>
            <w:bCs w:val="1"/>
            <w:lang w:val="en-GB"/>
          </w:rPr>
          <w:t>zombies@thrilltheworldlondon.com</w:t>
        </w:r>
      </w:hyperlink>
      <w:r w:rsidRPr="755C9268" w:rsidR="755C9268">
        <w:rPr>
          <w:lang w:val="en-GB"/>
        </w:rPr>
        <w:t xml:space="preserve"> </w:t>
      </w:r>
      <w:r w:rsidRPr="755C9268" w:rsidR="755C9268">
        <w:rPr>
          <w:b w:val="1"/>
          <w:bCs w:val="1"/>
          <w:lang w:val="en-GB"/>
        </w:rPr>
        <w:t xml:space="preserve">by </w:t>
      </w:r>
      <w:r w:rsidRPr="755C9268" w:rsidR="755C9268">
        <w:rPr>
          <w:b w:val="1"/>
          <w:bCs w:val="1"/>
          <w:lang w:val="en-GB"/>
        </w:rPr>
        <w:t>Satur</w:t>
      </w:r>
      <w:r w:rsidRPr="755C9268" w:rsidR="755C9268">
        <w:rPr>
          <w:b w:val="1"/>
          <w:bCs w:val="1"/>
          <w:lang w:val="en-GB"/>
        </w:rPr>
        <w:t>day 31</w:t>
      </w:r>
      <w:r w:rsidRPr="755C9268" w:rsidR="755C9268">
        <w:rPr>
          <w:b w:val="1"/>
          <w:bCs w:val="1"/>
          <w:vertAlign w:val="superscript"/>
          <w:lang w:val="en-GB"/>
        </w:rPr>
        <w:t>st</w:t>
      </w:r>
      <w:r w:rsidRPr="755C9268" w:rsidR="755C9268">
        <w:rPr>
          <w:b w:val="1"/>
          <w:bCs w:val="1"/>
          <w:lang w:val="en-GB"/>
        </w:rPr>
        <w:t xml:space="preserve"> October, 201</w:t>
      </w:r>
      <w:r w:rsidRPr="755C9268" w:rsidR="755C9268">
        <w:rPr>
          <w:b w:val="1"/>
          <w:bCs w:val="1"/>
          <w:lang w:val="en-GB"/>
        </w:rPr>
        <w:t>5</w:t>
      </w:r>
      <w:r w:rsidRPr="755C9268" w:rsidR="755C9268">
        <w:rPr>
          <w:lang w:val="en-GB"/>
        </w:rPr>
        <w:t>.</w:t>
      </w:r>
    </w:p>
    <w:p xmlns:wp14="http://schemas.microsoft.com/office/word/2010/wordml" w:rsidR="00882A3D" w:rsidRDefault="00882A3D" w14:paraId="542D004D" wp14:textId="77777777">
      <w:pPr>
        <w:pStyle w:val="BodyText"/>
        <w:numPr>
          <w:ilvl w:val="0"/>
          <w:numId w:val="13"/>
        </w:numPr>
        <w:rPr>
          <w:lang w:val="en-GB"/>
        </w:rPr>
      </w:pPr>
      <w:r>
        <w:rPr>
          <w:lang w:val="en-GB"/>
        </w:rPr>
        <w:t>Pledges may be made by anyone</w:t>
      </w:r>
      <w:r w:rsidR="00B85CDC">
        <w:rPr>
          <w:lang w:val="en-GB"/>
        </w:rPr>
        <w:t xml:space="preserve">.  </w:t>
      </w:r>
      <w:r>
        <w:rPr>
          <w:rStyle w:val="BodyTextBoldChar"/>
          <w:lang w:val="en-GB"/>
        </w:rPr>
        <w:t>Please ask everyone who pledges if their company has a matching gift fund policy</w:t>
      </w:r>
      <w:r>
        <w:rPr>
          <w:lang w:val="en-GB"/>
        </w:rPr>
        <w:t xml:space="preserve">. </w:t>
      </w:r>
      <w:r w:rsidR="00EF210F">
        <w:rPr>
          <w:lang w:val="en-GB"/>
        </w:rPr>
        <w:t>List c</w:t>
      </w:r>
      <w:r>
        <w:rPr>
          <w:lang w:val="en-GB"/>
        </w:rPr>
        <w:t>ompanies who do match pledge gifts on the back of the pledge sheet.</w:t>
      </w:r>
    </w:p>
    <w:p xmlns:wp14="http://schemas.microsoft.com/office/word/2010/wordml" w:rsidR="00882A3D" w:rsidRDefault="00882A3D" w14:paraId="6C2A5EDE" wp14:textId="77777777">
      <w:pPr>
        <w:pStyle w:val="BodyText"/>
        <w:numPr>
          <w:ilvl w:val="0"/>
          <w:numId w:val="13"/>
        </w:numPr>
        <w:rPr>
          <w:lang w:val="en-GB"/>
        </w:rPr>
      </w:pPr>
      <w:r>
        <w:rPr>
          <w:rStyle w:val="BodyTextBoldChar"/>
          <w:lang w:val="en-GB"/>
        </w:rPr>
        <w:t xml:space="preserve">Each sponsor making a pledge should write their own name, pledge </w:t>
      </w:r>
      <w:r w:rsidR="00705305">
        <w:rPr>
          <w:rStyle w:val="BodyTextBoldChar"/>
          <w:lang w:val="en-GB"/>
        </w:rPr>
        <w:t>her</w:t>
      </w:r>
      <w:r>
        <w:rPr>
          <w:rStyle w:val="BodyTextBoldChar"/>
          <w:lang w:val="en-GB"/>
        </w:rPr>
        <w:t xml:space="preserve"> maximum pledge.</w:t>
      </w:r>
      <w:r>
        <w:rPr>
          <w:lang w:val="en-GB"/>
        </w:rPr>
        <w:t xml:space="preserve"> </w:t>
      </w:r>
      <w:r w:rsidR="00EF210F">
        <w:rPr>
          <w:lang w:val="en-GB"/>
        </w:rPr>
        <w:t>Participants</w:t>
      </w:r>
      <w:r>
        <w:rPr>
          <w:lang w:val="en-GB"/>
        </w:rPr>
        <w:t xml:space="preserve"> may collect the pledge in advance but must keep pledges until all are collected.</w:t>
      </w:r>
    </w:p>
    <w:p xmlns:wp14="http://schemas.microsoft.com/office/word/2010/wordml" w:rsidR="00882A3D" w:rsidRDefault="00882A3D" w14:paraId="4D4B9B1B" wp14:textId="77777777">
      <w:pPr>
        <w:pStyle w:val="BodyText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On the day of the event each participant will </w:t>
      </w:r>
      <w:r w:rsidR="00EF210F">
        <w:rPr>
          <w:lang w:val="en-GB"/>
        </w:rPr>
        <w:t>perform the Thriller</w:t>
      </w:r>
      <w:r>
        <w:rPr>
          <w:lang w:val="en-GB"/>
        </w:rPr>
        <w:t xml:space="preserve"> </w:t>
      </w:r>
      <w:r w:rsidR="00EF210F">
        <w:rPr>
          <w:lang w:val="en-GB"/>
        </w:rPr>
        <w:t>routine</w:t>
      </w:r>
      <w:r>
        <w:rPr>
          <w:lang w:val="en-GB"/>
        </w:rPr>
        <w:t xml:space="preserve"> </w:t>
      </w:r>
      <w:r w:rsidR="00EF210F">
        <w:rPr>
          <w:lang w:val="en-GB"/>
        </w:rPr>
        <w:t>simultaneously with people around the world</w:t>
      </w:r>
      <w:r>
        <w:rPr>
          <w:lang w:val="en-GB"/>
        </w:rPr>
        <w:t xml:space="preserve">. </w:t>
      </w:r>
    </w:p>
    <w:p xmlns:wp14="http://schemas.microsoft.com/office/word/2010/wordml" w:rsidR="00882A3D" w:rsidRDefault="00EF210F" w14:paraId="67AB6DFD" wp14:noSpellErr="1" wp14:textId="64A1BADD">
      <w:pPr>
        <w:pStyle w:val="BodyText"/>
        <w:numPr>
          <w:ilvl w:val="0"/>
          <w:numId w:val="13"/>
        </w:numPr>
        <w:rPr>
          <w:lang w:val="en-GB"/>
        </w:rPr>
      </w:pPr>
      <w:r w:rsidRPr="755C9268" w:rsidR="755C9268">
        <w:rPr>
          <w:lang w:val="en-GB"/>
        </w:rPr>
        <w:t>During or, u</w:t>
      </w:r>
      <w:r w:rsidRPr="755C9268" w:rsidR="755C9268">
        <w:rPr>
          <w:lang w:val="en-GB"/>
        </w:rPr>
        <w:t xml:space="preserve">pon completion of the </w:t>
      </w:r>
      <w:r w:rsidRPr="755C9268" w:rsidR="755C9268">
        <w:rPr>
          <w:lang w:val="en-GB"/>
        </w:rPr>
        <w:t>performance</w:t>
      </w:r>
      <w:r w:rsidRPr="755C9268" w:rsidR="755C9268">
        <w:rPr>
          <w:lang w:val="en-GB"/>
        </w:rPr>
        <w:t xml:space="preserve">, make sure someone takes a photo of you. </w:t>
      </w:r>
      <w:r w:rsidRPr="755C9268" w:rsidR="755C9268">
        <w:rPr>
          <w:lang w:val="en-GB"/>
        </w:rPr>
        <w:t>Participants</w:t>
      </w:r>
      <w:r w:rsidRPr="755C9268" w:rsidR="755C9268">
        <w:rPr>
          <w:lang w:val="en-GB"/>
        </w:rPr>
        <w:t xml:space="preserve"> may then collect outstanding pledges. </w:t>
      </w:r>
      <w:r w:rsidRPr="755C9268" w:rsidR="755C9268">
        <w:rPr>
          <w:rStyle w:val="BodyTextBoldChar"/>
          <w:lang w:val="en-GB"/>
        </w:rPr>
        <w:t xml:space="preserve">Please return pledge sheets with the money to </w:t>
      </w:r>
      <w:r w:rsidRPr="755C9268" w:rsidR="755C9268">
        <w:rPr>
          <w:b w:val="1"/>
          <w:bCs w:val="1"/>
          <w:lang w:val="en-GB"/>
        </w:rPr>
        <w:t xml:space="preserve">Thrill the World </w:t>
      </w:r>
      <w:r w:rsidRPr="755C9268" w:rsidR="755C9268">
        <w:rPr>
          <w:b w:val="1"/>
          <w:bCs w:val="1"/>
          <w:lang w:val="en-GB"/>
        </w:rPr>
        <w:t>London</w:t>
      </w:r>
      <w:r w:rsidRPr="755C9268" w:rsidR="755C9268">
        <w:rPr>
          <w:b w:val="1"/>
          <w:bCs w:val="1"/>
          <w:lang w:val="en-GB"/>
        </w:rPr>
        <w:t xml:space="preserve"> </w:t>
      </w:r>
      <w:r w:rsidRPr="755C9268" w:rsidR="755C9268">
        <w:rPr>
          <w:rStyle w:val="BodyTextBoldChar"/>
          <w:lang w:val="en-GB"/>
        </w:rPr>
        <w:t xml:space="preserve"> by </w:t>
      </w:r>
      <w:r w:rsidRPr="755C9268" w:rsidR="755C9268">
        <w:rPr>
          <w:rStyle w:val="BodyTextBoldChar"/>
          <w:lang w:val="en-GB"/>
        </w:rPr>
        <w:t>Satur</w:t>
      </w:r>
      <w:r w:rsidRPr="755C9268" w:rsidR="755C9268">
        <w:rPr>
          <w:b w:val="1"/>
          <w:bCs w:val="1"/>
          <w:lang w:val="en-GB"/>
        </w:rPr>
        <w:t>day 31</w:t>
      </w:r>
      <w:r w:rsidRPr="755C9268" w:rsidR="755C9268">
        <w:rPr>
          <w:b w:val="1"/>
          <w:bCs w:val="1"/>
          <w:vertAlign w:val="superscript"/>
          <w:lang w:val="en-GB"/>
        </w:rPr>
        <w:t>st</w:t>
      </w:r>
      <w:r w:rsidRPr="755C9268" w:rsidR="755C9268">
        <w:rPr>
          <w:b w:val="1"/>
          <w:bCs w:val="1"/>
          <w:lang w:val="en-GB"/>
        </w:rPr>
        <w:t xml:space="preserve"> October, 201</w:t>
      </w:r>
      <w:r w:rsidRPr="755C9268" w:rsidR="755C9268">
        <w:rPr>
          <w:b w:val="1"/>
          <w:bCs w:val="1"/>
          <w:lang w:val="en-GB"/>
        </w:rPr>
        <w:t>5</w:t>
      </w:r>
      <w:smartTag w:uri="urn:schemas-microsoft-com:office:smarttags" w:element="place">
        <w:smartTag w:uri="urn:schemas-microsoft-com:office:smarttags" w:element="City"/>
      </w:smartTag>
    </w:p>
    <w:p xmlns:wp14="http://schemas.microsoft.com/office/word/2010/wordml" w:rsidR="00882A3D" w:rsidP="00847E9F" w:rsidRDefault="00882A3D" w14:paraId="18C65204" wp14:textId="77777777">
      <w:pPr>
        <w:pStyle w:val="BodyText"/>
        <w:ind w:left="360"/>
        <w:rPr>
          <w:lang w:val="en-GB"/>
        </w:rPr>
      </w:pPr>
    </w:p>
    <w:p xmlns:wp14="http://schemas.microsoft.com/office/word/2010/wordml" w:rsidR="00B70BAE" w:rsidRDefault="00882A3D" w14:paraId="23490BC9" wp14:textId="77777777">
      <w:pPr>
        <w:pStyle w:val="BodyText"/>
        <w:rPr>
          <w:rStyle w:val="BodyTextBoldChar"/>
          <w:lang w:val="en-GB"/>
        </w:rPr>
      </w:pPr>
      <w:r>
        <w:rPr>
          <w:lang w:val="en-GB"/>
        </w:rPr>
        <w:t xml:space="preserve">We look forward to all our </w:t>
      </w:r>
      <w:r w:rsidR="00EF210F">
        <w:rPr>
          <w:lang w:val="en-GB"/>
        </w:rPr>
        <w:t>Funky Zombie dancers</w:t>
      </w:r>
      <w:r>
        <w:rPr>
          <w:lang w:val="en-GB"/>
        </w:rPr>
        <w:t xml:space="preserve"> having a great time! For questions or concerns or to volunteer, </w:t>
      </w:r>
      <w:r w:rsidR="00705305">
        <w:rPr>
          <w:rStyle w:val="BodyTextBoldChar"/>
          <w:lang w:val="en-GB"/>
        </w:rPr>
        <w:t xml:space="preserve">e-mail </w:t>
      </w:r>
      <w:hyperlink w:history="1" r:id="rId12">
        <w:r w:rsidRPr="009930AB">
          <w:rPr>
            <w:rStyle w:val="Hyperlink"/>
            <w:lang w:val="en-GB"/>
          </w:rPr>
          <w:t>zombies@thrilltheworldlondon.com</w:t>
        </w:r>
      </w:hyperlink>
    </w:p>
    <w:p xmlns:wp14="http://schemas.microsoft.com/office/word/2010/wordml" w:rsidR="00882A3D" w:rsidRDefault="00FB3ADD" w14:paraId="47B84AD7" wp14:textId="77777777">
      <w:pPr>
        <w:pStyle w:val="BodyText"/>
        <w:rPr>
          <w:lang w:val="en-GB"/>
        </w:rPr>
      </w:pPr>
      <w:r>
        <w:rPr>
          <w:noProof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3CBEEF9A" wp14:editId="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2857500" cy="914400"/>
                <wp:effectExtent l="0" t="635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094BC7" w:rsidP="00094BC7" w:rsidRDefault="00FB3ADD" w14:paraId="6CC57B1A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6A0A3CB2" wp14:editId="7777777">
                                  <wp:extent cx="3450590" cy="838835"/>
                                  <wp:effectExtent l="0" t="0" r="0" b="0"/>
                                  <wp:docPr id="2" name="Picture 2" descr="sos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os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0590" cy="83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F6062E">
              <v:shape id="Text Box 19" style="position:absolute;margin-left:18pt;margin-top:7.55pt;width:225pt;height:1in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">
                <v:textbox style="mso-fit-shape-to-text:t">
                  <w:txbxContent>
                    <w:p w:rsidR="00094BC7" w:rsidP="00094BC7" w:rsidRDefault="00FB3ADD" w14:paraId="72A2F8EF" wp14:textId="77777777">
                      <w:r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6B68A52E" wp14:editId="7777777">
                            <wp:extent cx="3450590" cy="838835"/>
                            <wp:effectExtent l="0" t="0" r="0" b="0"/>
                            <wp:docPr id="589646815" name="Picture 2" descr="sos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os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0590" cy="83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3F6128DF" wp14:editId="7777777">
                <wp:simplePos x="0" y="0"/>
                <wp:positionH relativeFrom="column">
                  <wp:posOffset>4457700</wp:posOffset>
                </wp:positionH>
                <wp:positionV relativeFrom="paragraph">
                  <wp:posOffset>56515</wp:posOffset>
                </wp:positionV>
                <wp:extent cx="1828800" cy="2066925"/>
                <wp:effectExtent l="0" t="0" r="0" b="63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F210F" w:rsidRDefault="00FB3ADD" w14:paraId="724A9682" wp14:textId="77777777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xmlns:wp14="http://schemas.microsoft.com/office/word/2010/wordprocessingDrawing" distT="0" distB="0" distL="0" distR="0" wp14:anchorId="69559753" wp14:editId="7777777">
                                  <wp:extent cx="1636395" cy="1965960"/>
                                  <wp:effectExtent l="0" t="0" r="0" b="0"/>
                                  <wp:docPr id="4" name="Picture 4" descr="Thrill the World Lond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hrill the World Lond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395" cy="196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087D9F">
              <v:shape id="Text Box 15" style="position:absolute;margin-left:351pt;margin-top:4.45pt;width:2in;height:162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nLuAIAAMA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">
                <v:textbox style="mso-fit-shape-to-text:t">
                  <w:txbxContent>
                    <w:p w:rsidR="00EF210F" w:rsidRDefault="00FB3ADD" w14:paraId="0754AB54" wp14:textId="77777777">
                      <w:r>
                        <w:rPr>
                          <w:noProof/>
                          <w:lang w:eastAsia="ja-JP"/>
                        </w:rPr>
                        <w:drawing>
                          <wp:inline xmlns:wp14="http://schemas.microsoft.com/office/word/2010/wordprocessingDrawing" distT="0" distB="0" distL="0" distR="0" wp14:anchorId="6A53CBD5" wp14:editId="7777777">
                            <wp:extent cx="1636395" cy="1965960"/>
                            <wp:effectExtent l="0" t="0" r="0" b="0"/>
                            <wp:docPr id="1671785755" name="Picture 4" descr="Thrill the World Lond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hrill the World Lond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395" cy="196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F210F" w:rsidRDefault="00EF210F" w14:paraId="34C668FE" wp14:textId="77777777">
      <w:pPr>
        <w:pStyle w:val="BodyText"/>
        <w:rPr>
          <w:lang w:val="en-GB"/>
        </w:rPr>
      </w:pPr>
    </w:p>
    <w:p xmlns:wp14="http://schemas.microsoft.com/office/word/2010/wordml" w:rsidR="00EF210F" w:rsidRDefault="00EF210F" w14:paraId="6EED5A29" wp14:textId="77777777">
      <w:pPr>
        <w:pStyle w:val="BodyText"/>
        <w:rPr>
          <w:lang w:val="en-GB"/>
        </w:rPr>
      </w:pPr>
    </w:p>
    <w:p xmlns:wp14="http://schemas.microsoft.com/office/word/2010/wordml" w:rsidR="00EF210F" w:rsidRDefault="00EF210F" w14:paraId="18E04D56" wp14:textId="77777777">
      <w:pPr>
        <w:pStyle w:val="BodyText"/>
        <w:rPr>
          <w:lang w:val="en-GB"/>
        </w:rPr>
      </w:pPr>
    </w:p>
    <w:p xmlns:wp14="http://schemas.microsoft.com/office/word/2010/wordml" w:rsidR="00EF210F" w:rsidRDefault="00EF210F" w14:paraId="745EDDCA" wp14:textId="77777777">
      <w:pPr>
        <w:pStyle w:val="BodyText"/>
        <w:rPr>
          <w:lang w:val="en-GB"/>
        </w:rPr>
      </w:pPr>
    </w:p>
    <w:sectPr w:rsidR="00EF210F" w:rsidSect="00F97D7F">
      <w:pgSz w:w="12240" w:h="15840" w:orient="portrait"/>
      <w:pgMar w:top="900" w:right="36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BAB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9A1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6A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22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187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1A029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884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D5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7F44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A6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9885CCC"/>
    <w:multiLevelType w:val="multilevel"/>
    <w:tmpl w:val="71A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F1550"/>
    <w:multiLevelType w:val="hybridMultilevel"/>
    <w:tmpl w:val="190E95C4"/>
    <w:lvl w:ilvl="0" w:tplc="226E2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437D7E"/>
    <w:multiLevelType w:val="multilevel"/>
    <w:tmpl w:val="71A4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AE"/>
    <w:rsid w:val="00094BC7"/>
    <w:rsid w:val="001F4858"/>
    <w:rsid w:val="00386E9A"/>
    <w:rsid w:val="00500123"/>
    <w:rsid w:val="0054453B"/>
    <w:rsid w:val="00632058"/>
    <w:rsid w:val="00705305"/>
    <w:rsid w:val="00742223"/>
    <w:rsid w:val="007922DB"/>
    <w:rsid w:val="00847E9F"/>
    <w:rsid w:val="00882A3D"/>
    <w:rsid w:val="00886D46"/>
    <w:rsid w:val="009F1C78"/>
    <w:rsid w:val="00A9457F"/>
    <w:rsid w:val="00B70BAE"/>
    <w:rsid w:val="00B85CDC"/>
    <w:rsid w:val="00BC5DE9"/>
    <w:rsid w:val="00BD37C1"/>
    <w:rsid w:val="00EF210F"/>
    <w:rsid w:val="00F97D7F"/>
    <w:rsid w:val="00FB3ADD"/>
    <w:rsid w:val="755C9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B7D179-993B-4ED7-A7F7-7628CA610500}"/>
  <w14:docId w14:val="453D82F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basedOn w:val="DefaultParagraphFont"/>
    <w:rsid w:val="0054453B"/>
    <w:rPr>
      <w:color w:val="0000FF"/>
      <w:u w:val="single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st1" w:customStyle="1">
    <w:name w:val="st1"/>
    <w:basedOn w:val="DefaultParagraphFont"/>
    <w:rsid w:val="00BC5DE9"/>
  </w:style>
  <w:style w:type="paragraph" w:styleId="BodyText">
    <w:name w:val="Body Text"/>
    <w:basedOn w:val="Normal"/>
    <w:pPr>
      <w:spacing w:after="180"/>
    </w:pPr>
    <w:rPr>
      <w:sz w:val="20"/>
      <w:szCs w:val="20"/>
    </w:rPr>
  </w:style>
  <w:style w:type="character" w:styleId="CharChar" w:customStyle="1">
    <w:name w:val=" Char Char"/>
    <w:basedOn w:val="DefaultParagraphFont"/>
    <w:rPr>
      <w:rFonts w:ascii="Tahoma" w:hAnsi="Tahoma"/>
      <w:lang w:val="en-US" w:eastAsia="en-US" w:bidi="ar-SA"/>
    </w:rPr>
  </w:style>
  <w:style w:type="paragraph" w:styleId="ParticipantName" w:customStyle="1">
    <w:name w:val="Participant Name"/>
    <w:basedOn w:val="BodyText"/>
    <w:pPr>
      <w:tabs>
        <w:tab w:val="left" w:leader="underscore" w:pos="5040"/>
        <w:tab w:val="left" w:pos="5220"/>
        <w:tab w:val="left" w:leader="underscore" w:pos="9720"/>
      </w:tabs>
      <w:spacing w:before="360"/>
    </w:pPr>
  </w:style>
  <w:style w:type="paragraph" w:styleId="PledgeTableHeader" w:customStyle="1">
    <w:name w:val="Pledge Table Header"/>
    <w:basedOn w:val="BodyText"/>
    <w:pPr>
      <w:spacing w:after="0"/>
    </w:pPr>
    <w:rPr>
      <w:b/>
      <w:sz w:val="16"/>
      <w:szCs w:val="16"/>
    </w:rPr>
  </w:style>
  <w:style w:type="paragraph" w:styleId="SponsorName" w:customStyle="1">
    <w:name w:val="Sponsor Name"/>
    <w:basedOn w:val="PledgeTableHeader"/>
    <w:rPr>
      <w:b w:val="0"/>
    </w:rPr>
  </w:style>
  <w:style w:type="paragraph" w:styleId="SponsorAmounts" w:customStyle="1">
    <w:name w:val="Sponsor Amounts"/>
    <w:basedOn w:val="SponsorName"/>
    <w:pPr>
      <w:jc w:val="right"/>
    </w:pPr>
  </w:style>
  <w:style w:type="paragraph" w:styleId="SponsorNumber" w:customStyle="1">
    <w:name w:val="Sponsor Number"/>
    <w:basedOn w:val="SponsorName"/>
    <w:pPr>
      <w:jc w:val="right"/>
    </w:pPr>
    <w:rPr>
      <w:b/>
      <w:bCs/>
    </w:rPr>
  </w:style>
  <w:style w:type="paragraph" w:styleId="MatchingBusinessSponsor" w:customStyle="1">
    <w:name w:val="Matching Business Sponsor"/>
    <w:basedOn w:val="BodyText"/>
    <w:pPr>
      <w:spacing w:before="60" w:after="60"/>
    </w:pPr>
  </w:style>
  <w:style w:type="character" w:styleId="MatchingBusinessSponsorChar" w:customStyle="1">
    <w:name w:val="Matching Business Sponsor Char"/>
    <w:basedOn w:val="CharChar"/>
    <w:rPr>
      <w:rFonts w:ascii="Tahoma" w:hAnsi="Tahoma"/>
      <w:lang w:val="en-US" w:eastAsia="en-US" w:bidi="ar-SA"/>
    </w:rPr>
  </w:style>
  <w:style w:type="paragraph" w:styleId="EventDate" w:customStyle="1">
    <w:name w:val="Event Date"/>
    <w:basedOn w:val="BodyText"/>
    <w:pPr>
      <w:jc w:val="center"/>
    </w:pPr>
    <w:rPr>
      <w:sz w:val="28"/>
    </w:rPr>
  </w:style>
  <w:style w:type="character" w:styleId="EventDateChar" w:customStyle="1">
    <w:name w:val="Event Date Char"/>
    <w:basedOn w:val="CharChar"/>
    <w:rPr>
      <w:rFonts w:ascii="Tahoma" w:hAnsi="Tahoma"/>
      <w:sz w:val="28"/>
      <w:lang w:val="en-US" w:eastAsia="en-US" w:bidi="ar-SA"/>
    </w:rPr>
  </w:style>
  <w:style w:type="paragraph" w:styleId="FormTitle" w:customStyle="1">
    <w:name w:val="Form Title"/>
    <w:basedOn w:val="Normal"/>
    <w:pPr>
      <w:spacing w:after="60"/>
      <w:jc w:val="center"/>
      <w:outlineLvl w:val="0"/>
    </w:pPr>
    <w:rPr>
      <w:rFonts w:cs="Arial"/>
      <w:bCs/>
      <w:kern w:val="28"/>
      <w:sz w:val="36"/>
      <w:szCs w:val="32"/>
    </w:rPr>
  </w:style>
  <w:style w:type="paragraph" w:styleId="BodyTextBold" w:customStyle="1">
    <w:name w:val="Body Text (Bold)"/>
    <w:basedOn w:val="BodyText"/>
    <w:rPr>
      <w:b/>
    </w:rPr>
  </w:style>
  <w:style w:type="character" w:styleId="BodyTextBoldChar" w:customStyle="1">
    <w:name w:val="Body Text (Bold) Char"/>
    <w:basedOn w:val="CharChar"/>
    <w:rPr>
      <w:rFonts w:ascii="Tahoma" w:hAnsi="Tahoma"/>
      <w:b/>
      <w:lang w:val="en-US" w:eastAsia="en-US" w:bidi="ar-SA"/>
    </w:rPr>
  </w:style>
  <w:style w:type="paragraph" w:styleId="PageTitle" w:customStyle="1">
    <w:name w:val="Page Title"/>
    <w:basedOn w:val="Normal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zombies@thrilltheworldlondon.com" TargetMode="External"/><Relationship Id="rId2" Type="http://schemas.openxmlformats.org/officeDocument/2006/relationships/customXml" Target="../customXml/item2.xml"/><Relationship Id="Rafa0db659a1948c1" Type="http://schemas.openxmlformats.org/officeDocument/2006/relationships/hyperlink" Target="mailto:zombies@thrilltheworldlondo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0560c1a0d6604fac" Type="http://schemas.openxmlformats.org/officeDocument/2006/relationships/hyperlink" Target="mailto:zombies@thrilltheworldlondon.com" TargetMode="External"/><Relationship Id="rId15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fault%20user.DEFAULT\My%20Documents\0118086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D026B0F51B748BC01CF88F79D623B" ma:contentTypeVersion="0" ma:contentTypeDescription="Create a new document." ma:contentTypeScope="" ma:versionID="0522e01b794a394d46814edbd701c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3944A-E82A-40BE-9893-EC9D16FABFEA}"/>
</file>

<file path=customXml/itemProps2.xml><?xml version="1.0" encoding="utf-8"?>
<ds:datastoreItem xmlns:ds="http://schemas.openxmlformats.org/officeDocument/2006/customXml" ds:itemID="{28671DEB-8651-446D-903F-30CF0BBEEE90}"/>
</file>

<file path=customXml/itemProps3.xml><?xml version="1.0" encoding="utf-8"?>
<ds:datastoreItem xmlns:ds="http://schemas.openxmlformats.org/officeDocument/2006/customXml" ds:itemID="{1FA2ACA3-417F-43AC-A985-09568A66EB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01180863.dot</ap:Template>
  <ap:Application>Microsoft Office Word</ap:Application>
  <ap:DocSecurity>0</ap:DocSecurity>
  <ap:ScaleCrop>false</ap:ScaleCrop>
  <ap:Manager/>
  <ap:Company>Microsoft Corporation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WORLDWIDE THRILLER DANCE</dc:title>
  <dc:subject/>
  <dc:creator>default</dc:creator>
  <cp:keywords/>
  <dc:description/>
  <cp:lastModifiedBy>Thrill the World London</cp:lastModifiedBy>
  <cp:revision>4</cp:revision>
  <cp:lastPrinted>2003-06-24T17:32:00Z</cp:lastPrinted>
  <dcterms:created xsi:type="dcterms:W3CDTF">2015-10-07T19:00:00Z</dcterms:created>
  <dcterms:modified xsi:type="dcterms:W3CDTF">2015-10-07T19:07:49Z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TC011808631033</vt:lpwstr>
  </property>
  <property fmtid="{D5CDD505-2E9C-101B-9397-08002B2CF9AE}" pid="3" name="ContentTypeId">
    <vt:lpwstr>0x0101003A7D026B0F51B748BC01CF88F79D623B</vt:lpwstr>
  </property>
</Properties>
</file>